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57" w:rsidRDefault="00D77357" w:rsidP="007A0350"/>
    <w:p w:rsidR="00D77357" w:rsidRDefault="00D77357" w:rsidP="00D7307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3in;margin-top:0;width:68.25pt;height:76.3pt;z-index:251658240;visibility:visible">
            <v:imagedata r:id="rId7" o:title=""/>
            <w10:wrap type="square" side="left"/>
          </v:shape>
        </w:pict>
      </w:r>
    </w:p>
    <w:p w:rsidR="00D77357" w:rsidRDefault="00D77357" w:rsidP="00D73071"/>
    <w:p w:rsidR="00D77357" w:rsidRPr="001B7230" w:rsidRDefault="00D77357" w:rsidP="00D73071"/>
    <w:p w:rsidR="00D77357" w:rsidRPr="001B7230" w:rsidRDefault="00D77357" w:rsidP="00D73071">
      <w:pPr>
        <w:ind w:left="360" w:hanging="360"/>
      </w:pPr>
    </w:p>
    <w:p w:rsidR="00D77357" w:rsidRDefault="00D77357" w:rsidP="00D73071">
      <w:pPr>
        <w:rPr>
          <w:lang w:val="uk-UA"/>
        </w:rPr>
      </w:pPr>
    </w:p>
    <w:p w:rsidR="00D77357" w:rsidRPr="002F6A49" w:rsidRDefault="00D77357" w:rsidP="00D73071">
      <w:pPr>
        <w:spacing w:before="20"/>
        <w:ind w:left="-119" w:right="-108"/>
        <w:rPr>
          <w:b/>
          <w:color w:val="1F497D"/>
          <w:spacing w:val="-20"/>
          <w:sz w:val="22"/>
          <w:szCs w:val="22"/>
          <w:lang w:val="uk-UA"/>
        </w:rPr>
      </w:pPr>
      <w:r w:rsidRPr="002F6A49">
        <w:rPr>
          <w:b/>
          <w:color w:val="1F497D"/>
          <w:spacing w:val="-20"/>
          <w:sz w:val="22"/>
          <w:szCs w:val="22"/>
          <w:lang w:val="uk-UA"/>
        </w:rPr>
        <w:t xml:space="preserve">         </w:t>
      </w:r>
      <w:r>
        <w:rPr>
          <w:b/>
          <w:color w:val="1F497D"/>
          <w:spacing w:val="-20"/>
          <w:sz w:val="22"/>
          <w:szCs w:val="22"/>
          <w:lang w:val="uk-UA"/>
        </w:rPr>
        <w:t xml:space="preserve">           </w:t>
      </w:r>
      <w:r w:rsidRPr="002F6A49">
        <w:rPr>
          <w:b/>
          <w:color w:val="1F497D"/>
          <w:spacing w:val="-20"/>
          <w:sz w:val="22"/>
          <w:szCs w:val="22"/>
          <w:lang w:val="uk-UA"/>
        </w:rPr>
        <w:t xml:space="preserve">           </w:t>
      </w:r>
      <w:r>
        <w:rPr>
          <w:b/>
          <w:color w:val="1F497D"/>
          <w:spacing w:val="-20"/>
          <w:sz w:val="22"/>
          <w:szCs w:val="22"/>
          <w:lang w:val="uk-UA"/>
        </w:rPr>
        <w:t xml:space="preserve">               </w:t>
      </w:r>
      <w:r w:rsidRPr="002F6A49">
        <w:rPr>
          <w:b/>
          <w:color w:val="1F497D"/>
          <w:spacing w:val="-20"/>
          <w:sz w:val="22"/>
          <w:szCs w:val="22"/>
          <w:lang w:val="uk-UA"/>
        </w:rPr>
        <w:t xml:space="preserve">               </w:t>
      </w:r>
      <w:r>
        <w:rPr>
          <w:b/>
          <w:color w:val="1F497D"/>
          <w:spacing w:val="-20"/>
          <w:sz w:val="22"/>
          <w:szCs w:val="22"/>
          <w:lang w:val="uk-UA"/>
        </w:rPr>
        <w:t xml:space="preserve">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1"/>
        <w:gridCol w:w="4467"/>
        <w:gridCol w:w="2453"/>
      </w:tblGrid>
      <w:tr w:rsidR="00D77357" w:rsidRPr="00475303" w:rsidTr="00971ED0">
        <w:trPr>
          <w:trHeight w:val="157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D77357" w:rsidRPr="00475303" w:rsidRDefault="00D77357" w:rsidP="00475303">
            <w:pPr>
              <w:spacing w:before="20"/>
              <w:ind w:right="-108"/>
              <w:jc w:val="center"/>
              <w:rPr>
                <w:b/>
                <w:color w:val="1F497D"/>
                <w:spacing w:val="-20"/>
                <w:lang w:val="uk-UA"/>
              </w:rPr>
            </w:pPr>
          </w:p>
          <w:p w:rsidR="00D77357" w:rsidRPr="00475303" w:rsidRDefault="00D77357" w:rsidP="00475303">
            <w:pPr>
              <w:spacing w:before="20"/>
              <w:ind w:right="-108"/>
              <w:jc w:val="center"/>
              <w:rPr>
                <w:b/>
                <w:color w:val="3366FF"/>
                <w:spacing w:val="-20"/>
                <w:lang w:val="uk-UA"/>
              </w:rPr>
            </w:pPr>
            <w:r w:rsidRPr="00475303">
              <w:rPr>
                <w:b/>
                <w:color w:val="3366FF"/>
                <w:spacing w:val="-20"/>
                <w:lang w:val="uk-UA"/>
              </w:rPr>
              <w:t xml:space="preserve">ДЕРЖАВНИЙ   КОМІТЕТ  З </w:t>
            </w:r>
          </w:p>
          <w:p w:rsidR="00D77357" w:rsidRPr="00475303" w:rsidRDefault="00D77357" w:rsidP="00475303">
            <w:pPr>
              <w:spacing w:before="20"/>
              <w:ind w:right="-108"/>
              <w:jc w:val="center"/>
              <w:rPr>
                <w:b/>
                <w:color w:val="3366FF"/>
                <w:spacing w:val="-20"/>
                <w:lang w:val="uk-UA"/>
              </w:rPr>
            </w:pPr>
            <w:r w:rsidRPr="00475303">
              <w:rPr>
                <w:b/>
                <w:color w:val="3366FF"/>
                <w:spacing w:val="-20"/>
                <w:lang w:val="uk-UA"/>
              </w:rPr>
              <w:t>ЦІН  І   ТАРИФІВ</w:t>
            </w:r>
          </w:p>
          <w:p w:rsidR="00D77357" w:rsidRPr="00475303" w:rsidRDefault="00D77357" w:rsidP="00475303">
            <w:pPr>
              <w:spacing w:before="20"/>
              <w:ind w:right="-108"/>
              <w:jc w:val="center"/>
              <w:rPr>
                <w:b/>
                <w:color w:val="3366FF"/>
                <w:spacing w:val="-20"/>
                <w:lang w:val="uk-UA"/>
              </w:rPr>
            </w:pPr>
            <w:r w:rsidRPr="00475303">
              <w:rPr>
                <w:b/>
                <w:color w:val="3366FF"/>
                <w:spacing w:val="-20"/>
                <w:lang w:val="uk-UA"/>
              </w:rPr>
              <w:t>РЕСПУБЛІКИ    КРИМ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</w:tcPr>
          <w:p w:rsidR="00D77357" w:rsidRPr="00475303" w:rsidRDefault="00D77357" w:rsidP="00475303">
            <w:pPr>
              <w:spacing w:before="20"/>
              <w:ind w:right="-108"/>
              <w:jc w:val="center"/>
              <w:rPr>
                <w:b/>
                <w:color w:val="FF0000"/>
                <w:spacing w:val="-20"/>
                <w:lang w:val="uk-UA"/>
              </w:rPr>
            </w:pPr>
          </w:p>
          <w:p w:rsidR="00D77357" w:rsidRPr="00475303" w:rsidRDefault="00D77357" w:rsidP="00475303">
            <w:pPr>
              <w:spacing w:before="20"/>
              <w:ind w:right="-108"/>
              <w:jc w:val="center"/>
              <w:rPr>
                <w:b/>
                <w:color w:val="FF0000"/>
                <w:spacing w:val="-20"/>
                <w:lang w:val="uk-UA"/>
              </w:rPr>
            </w:pPr>
            <w:r w:rsidRPr="00475303">
              <w:rPr>
                <w:b/>
                <w:color w:val="FF0000"/>
                <w:spacing w:val="-20"/>
                <w:lang w:val="uk-UA"/>
              </w:rPr>
              <w:t>ГОСУДАРСТВЕНН</w:t>
            </w:r>
            <w:r w:rsidRPr="00475303">
              <w:rPr>
                <w:b/>
                <w:color w:val="FF0000"/>
                <w:spacing w:val="-20"/>
              </w:rPr>
              <w:t>Ы</w:t>
            </w:r>
            <w:r w:rsidRPr="00475303">
              <w:rPr>
                <w:b/>
                <w:color w:val="FF0000"/>
                <w:spacing w:val="-20"/>
                <w:lang w:val="uk-UA"/>
              </w:rPr>
              <w:t xml:space="preserve">Й КОМИТЕТ   ПО   ЦЕНАМ  И  ТАРИФАМ  </w:t>
            </w:r>
          </w:p>
          <w:p w:rsidR="00D77357" w:rsidRPr="00475303" w:rsidRDefault="00D77357" w:rsidP="00475303">
            <w:pPr>
              <w:spacing w:before="20"/>
              <w:ind w:right="-108"/>
              <w:jc w:val="center"/>
              <w:rPr>
                <w:b/>
                <w:color w:val="FF0000"/>
                <w:spacing w:val="-20"/>
              </w:rPr>
            </w:pPr>
            <w:r w:rsidRPr="00475303">
              <w:rPr>
                <w:b/>
                <w:color w:val="FF0000"/>
                <w:spacing w:val="-20"/>
              </w:rPr>
              <w:t>РЕСПУБЛИКИ     КРЫМ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D77357" w:rsidRPr="00475303" w:rsidRDefault="00D77357" w:rsidP="00475303">
            <w:pPr>
              <w:spacing w:before="20"/>
              <w:ind w:right="-108"/>
              <w:jc w:val="center"/>
              <w:rPr>
                <w:b/>
                <w:color w:val="3366FF"/>
                <w:spacing w:val="-20"/>
                <w:lang w:val="uk-UA"/>
              </w:rPr>
            </w:pPr>
          </w:p>
          <w:p w:rsidR="00D77357" w:rsidRPr="00475303" w:rsidRDefault="00D77357" w:rsidP="00475303">
            <w:pPr>
              <w:spacing w:before="20"/>
              <w:ind w:right="-108"/>
              <w:jc w:val="center"/>
              <w:rPr>
                <w:b/>
                <w:color w:val="3366FF"/>
                <w:spacing w:val="-20"/>
                <w:lang w:val="uk-UA"/>
              </w:rPr>
            </w:pPr>
            <w:r w:rsidRPr="00475303">
              <w:rPr>
                <w:b/>
                <w:color w:val="3366FF"/>
                <w:spacing w:val="-20"/>
                <w:lang w:val="uk-UA"/>
              </w:rPr>
              <w:t>КЬЫРЫМ</w:t>
            </w:r>
          </w:p>
          <w:p w:rsidR="00D77357" w:rsidRPr="00475303" w:rsidRDefault="00D77357" w:rsidP="00475303">
            <w:pPr>
              <w:spacing w:before="20"/>
              <w:ind w:right="-108"/>
              <w:jc w:val="center"/>
              <w:rPr>
                <w:b/>
                <w:color w:val="3366FF"/>
                <w:spacing w:val="-20"/>
                <w:lang w:val="uk-UA"/>
              </w:rPr>
            </w:pPr>
            <w:r w:rsidRPr="00475303">
              <w:rPr>
                <w:b/>
                <w:color w:val="3366FF"/>
                <w:spacing w:val="-20"/>
                <w:lang w:val="uk-UA"/>
              </w:rPr>
              <w:t xml:space="preserve"> ФИЯТЛАРЫ ВЕ ТАРИФЛЕРИ БОЮНДЖА ДЕВЛЕТ КОМИТЕТИ</w:t>
            </w:r>
          </w:p>
        </w:tc>
      </w:tr>
    </w:tbl>
    <w:p w:rsidR="00D77357" w:rsidRDefault="00D77357" w:rsidP="007A0350">
      <w:pPr>
        <w:pBdr>
          <w:bottom w:val="single" w:sz="12" w:space="1" w:color="auto"/>
        </w:pBdr>
      </w:pPr>
    </w:p>
    <w:p w:rsidR="00D77357" w:rsidRDefault="00D77357" w:rsidP="007A0350"/>
    <w:p w:rsidR="00D77357" w:rsidRDefault="00D77357" w:rsidP="007A0350"/>
    <w:p w:rsidR="00D77357" w:rsidRPr="00AD5A52" w:rsidRDefault="00D77357" w:rsidP="00D73071">
      <w:pPr>
        <w:jc w:val="center"/>
        <w:rPr>
          <w:b/>
          <w:sz w:val="36"/>
          <w:szCs w:val="36"/>
        </w:rPr>
      </w:pPr>
      <w:r w:rsidRPr="00AD5A52">
        <w:rPr>
          <w:b/>
          <w:sz w:val="36"/>
          <w:szCs w:val="36"/>
        </w:rPr>
        <w:t>П Р И К А З</w:t>
      </w:r>
    </w:p>
    <w:p w:rsidR="00D77357" w:rsidRDefault="00D77357" w:rsidP="00D73071"/>
    <w:p w:rsidR="00D77357" w:rsidRPr="00D73071" w:rsidRDefault="00D77357" w:rsidP="00D73071">
      <w:pPr>
        <w:rPr>
          <w:sz w:val="28"/>
          <w:szCs w:val="28"/>
        </w:rPr>
      </w:pPr>
      <w:r>
        <w:rPr>
          <w:sz w:val="28"/>
          <w:szCs w:val="28"/>
        </w:rPr>
        <w:t>17.12.2015</w:t>
      </w:r>
      <w:r w:rsidRPr="007005EF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7005E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  <w:r w:rsidRPr="007005EF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№ 78/1</w:t>
      </w:r>
    </w:p>
    <w:p w:rsidR="00D77357" w:rsidRPr="00D73071" w:rsidRDefault="00D77357" w:rsidP="00D73071">
      <w:pPr>
        <w:jc w:val="center"/>
        <w:rPr>
          <w:sz w:val="28"/>
          <w:szCs w:val="28"/>
        </w:rPr>
      </w:pPr>
      <w:r w:rsidRPr="00D73071">
        <w:rPr>
          <w:sz w:val="28"/>
          <w:szCs w:val="28"/>
        </w:rPr>
        <w:t xml:space="preserve">г. </w:t>
      </w:r>
      <w:r>
        <w:rPr>
          <w:sz w:val="28"/>
          <w:szCs w:val="28"/>
        </w:rPr>
        <w:t>Симферополь</w:t>
      </w:r>
    </w:p>
    <w:p w:rsidR="00D77357" w:rsidRDefault="00D77357" w:rsidP="007A0350"/>
    <w:p w:rsidR="00D77357" w:rsidRDefault="00D77357" w:rsidP="007A0350"/>
    <w:p w:rsidR="00D77357" w:rsidRDefault="00D77357" w:rsidP="00C51760">
      <w:pPr>
        <w:pStyle w:val="Heading1"/>
        <w:tabs>
          <w:tab w:val="left" w:pos="4500"/>
          <w:tab w:val="left" w:pos="9720"/>
        </w:tabs>
        <w:spacing w:line="240" w:lineRule="auto"/>
        <w:ind w:left="0"/>
        <w:jc w:val="center"/>
        <w:rPr>
          <w:bCs w:val="0"/>
        </w:rPr>
      </w:pPr>
      <w:r>
        <w:rPr>
          <w:bCs w:val="0"/>
        </w:rPr>
        <w:t xml:space="preserve">     Об установлении регулируемых тарифов в сфере теплоснабжения </w:t>
      </w:r>
    </w:p>
    <w:p w:rsidR="00D77357" w:rsidRDefault="00D77357" w:rsidP="004A29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Государственному  унитарному  предприятию Республики Крым</w:t>
      </w:r>
    </w:p>
    <w:p w:rsidR="00D77357" w:rsidRPr="00850BBB" w:rsidRDefault="00D77357" w:rsidP="004A29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«Крымтеплокоммунэнерго»  на 2016 год.</w:t>
      </w:r>
    </w:p>
    <w:p w:rsidR="00D77357" w:rsidRDefault="00D77357" w:rsidP="00850BBB">
      <w:pPr>
        <w:rPr>
          <w:sz w:val="28"/>
          <w:szCs w:val="28"/>
        </w:rPr>
      </w:pPr>
      <w:r>
        <w:tab/>
      </w:r>
    </w:p>
    <w:p w:rsidR="00D77357" w:rsidRDefault="00D77357" w:rsidP="00FA4E59">
      <w:pPr>
        <w:tabs>
          <w:tab w:val="left" w:pos="9720"/>
        </w:tabs>
        <w:ind w:firstLine="851"/>
        <w:jc w:val="both"/>
        <w:rPr>
          <w:sz w:val="28"/>
          <w:szCs w:val="28"/>
        </w:rPr>
      </w:pPr>
      <w:r w:rsidRPr="000C7FB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330340">
        <w:rPr>
          <w:bCs/>
          <w:sz w:val="28"/>
          <w:szCs w:val="28"/>
        </w:rPr>
        <w:t>Федеральным конституционным законом от 21.03.2014</w:t>
      </w:r>
      <w:r>
        <w:rPr>
          <w:bCs/>
          <w:sz w:val="28"/>
          <w:szCs w:val="28"/>
        </w:rPr>
        <w:t xml:space="preserve">      </w:t>
      </w:r>
      <w:r w:rsidRPr="00330340">
        <w:rPr>
          <w:bCs/>
          <w:sz w:val="28"/>
          <w:szCs w:val="28"/>
        </w:rPr>
        <w:t xml:space="preserve"> № 6-ФКЗ</w:t>
      </w:r>
      <w:r>
        <w:rPr>
          <w:b/>
          <w:bCs/>
        </w:rPr>
        <w:t xml:space="preserve"> «</w:t>
      </w:r>
      <w:r w:rsidRPr="00330340">
        <w:rPr>
          <w:sz w:val="28"/>
          <w:szCs w:val="28"/>
        </w:rPr>
        <w:t>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</w:t>
      </w:r>
      <w:r>
        <w:rPr>
          <w:b/>
          <w:bCs/>
        </w:rPr>
        <w:t xml:space="preserve">»,     </w:t>
      </w:r>
      <w:hyperlink r:id="rId8" w:history="1">
        <w:r w:rsidRPr="00085124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sz w:val="28"/>
            <w:szCs w:val="28"/>
          </w:rPr>
          <w:t>Ф</w:t>
        </w:r>
        <w:r w:rsidRPr="000C7FB6">
          <w:rPr>
            <w:sz w:val="28"/>
            <w:szCs w:val="28"/>
          </w:rPr>
          <w:t>едеральным закон</w:t>
        </w:r>
        <w:r>
          <w:rPr>
            <w:sz w:val="28"/>
            <w:szCs w:val="28"/>
          </w:rPr>
          <w:t>ом</w:t>
        </w:r>
        <w:r w:rsidRPr="000C7FB6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от 27.07.2010            № 190-ФЗ «О теплоснабжении», </w:t>
        </w:r>
        <w:r w:rsidRPr="007005EF">
          <w:rPr>
            <w:sz w:val="28"/>
            <w:szCs w:val="28"/>
          </w:rPr>
          <w:t>постановлением  Правительства  Российской  Федерации от 22.10.2012 № 1075 «О ценообразовании в сфере теплоснабжения»</w:t>
        </w:r>
        <w:r>
          <w:rPr>
            <w:sz w:val="28"/>
            <w:szCs w:val="28"/>
          </w:rPr>
          <w:t xml:space="preserve">,  постановлением Правительства Российской Федерации от 05.12.2014 № 1320        «Об особенностях применения   законодательства Российской Федерации о государственном регулировании тарифов в сфере теплоснабжения, водоснабжения и водоотведения, а так же тарифов на услуги организаций коммунального комплекса на территориях  Республики Крым и г. Севастополя до 01.01.2017 г.»,  </w:t>
        </w:r>
        <w:r w:rsidRPr="00085124">
          <w:rPr>
            <w:rStyle w:val="Hyperlink"/>
            <w:color w:val="auto"/>
            <w:sz w:val="28"/>
            <w:szCs w:val="28"/>
            <w:u w:val="none"/>
          </w:rPr>
          <w:t xml:space="preserve">Положением о Государственном комитете по ценам и тарифам </w:t>
        </w:r>
      </w:hyperlink>
      <w:r>
        <w:rPr>
          <w:sz w:val="28"/>
          <w:szCs w:val="28"/>
        </w:rPr>
        <w:t>Республики Крым, утвержденным постановлением Совета министров Республики Крым от 27.06.2014 № 166,</w:t>
      </w:r>
      <w:r w:rsidRPr="00882372">
        <w:t xml:space="preserve"> </w:t>
      </w:r>
      <w:r w:rsidRPr="000C7FB6">
        <w:rPr>
          <w:sz w:val="28"/>
          <w:szCs w:val="28"/>
        </w:rPr>
        <w:t xml:space="preserve">на основании </w:t>
      </w:r>
      <w:r w:rsidRPr="00A95756">
        <w:rPr>
          <w:sz w:val="28"/>
          <w:szCs w:val="28"/>
        </w:rPr>
        <w:t>экспертн</w:t>
      </w:r>
      <w:r>
        <w:rPr>
          <w:sz w:val="28"/>
          <w:szCs w:val="28"/>
        </w:rPr>
        <w:t xml:space="preserve">ого </w:t>
      </w:r>
      <w:r w:rsidRPr="00A95756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я и решения правления Г</w:t>
      </w:r>
      <w:r w:rsidRPr="00A910FD">
        <w:rPr>
          <w:sz w:val="28"/>
          <w:szCs w:val="28"/>
        </w:rPr>
        <w:t xml:space="preserve">осударственного комитета по ценам и тарифам </w:t>
      </w:r>
      <w:r>
        <w:rPr>
          <w:sz w:val="28"/>
          <w:szCs w:val="28"/>
        </w:rPr>
        <w:t>Р</w:t>
      </w:r>
      <w:r w:rsidRPr="00A910FD">
        <w:rPr>
          <w:sz w:val="28"/>
          <w:szCs w:val="28"/>
        </w:rPr>
        <w:t>еспублики Крым</w:t>
      </w:r>
      <w:r>
        <w:rPr>
          <w:sz w:val="28"/>
          <w:szCs w:val="28"/>
        </w:rPr>
        <w:t xml:space="preserve">,  </w:t>
      </w:r>
    </w:p>
    <w:p w:rsidR="00D77357" w:rsidRDefault="00D77357" w:rsidP="00085124">
      <w:pPr>
        <w:tabs>
          <w:tab w:val="left" w:pos="9720"/>
        </w:tabs>
        <w:jc w:val="both"/>
        <w:rPr>
          <w:sz w:val="28"/>
          <w:szCs w:val="28"/>
        </w:rPr>
      </w:pPr>
    </w:p>
    <w:p w:rsidR="00D77357" w:rsidRDefault="00D77357" w:rsidP="008B212A">
      <w:pPr>
        <w:tabs>
          <w:tab w:val="left" w:pos="9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ПРИКАЗЫВАЮ: </w:t>
      </w:r>
    </w:p>
    <w:p w:rsidR="00D77357" w:rsidRPr="008B212A" w:rsidRDefault="00D77357" w:rsidP="008B212A">
      <w:pPr>
        <w:tabs>
          <w:tab w:val="left" w:pos="9720"/>
        </w:tabs>
        <w:jc w:val="center"/>
        <w:rPr>
          <w:b/>
          <w:sz w:val="28"/>
          <w:szCs w:val="28"/>
        </w:rPr>
      </w:pPr>
    </w:p>
    <w:p w:rsidR="00D77357" w:rsidRDefault="00D77357" w:rsidP="00907EC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51050">
        <w:rPr>
          <w:sz w:val="28"/>
          <w:szCs w:val="28"/>
        </w:rPr>
        <w:t xml:space="preserve">Установить </w:t>
      </w:r>
      <w:hyperlink r:id="rId9" w:history="1">
        <w:r w:rsidRPr="00551050">
          <w:rPr>
            <w:sz w:val="28"/>
            <w:szCs w:val="28"/>
          </w:rPr>
          <w:t>тарифы</w:t>
        </w:r>
      </w:hyperlink>
      <w:r>
        <w:rPr>
          <w:sz w:val="28"/>
          <w:szCs w:val="28"/>
        </w:rPr>
        <w:t xml:space="preserve"> на тепловую энергию  </w:t>
      </w:r>
      <w:r w:rsidRPr="004A29DC">
        <w:rPr>
          <w:sz w:val="28"/>
          <w:szCs w:val="28"/>
        </w:rPr>
        <w:t>Государственному  унитарному  предприятию</w:t>
      </w:r>
      <w:r>
        <w:rPr>
          <w:sz w:val="28"/>
          <w:szCs w:val="28"/>
        </w:rPr>
        <w:t xml:space="preserve"> Республики Крым </w:t>
      </w:r>
      <w:r w:rsidRPr="004A29DC">
        <w:rPr>
          <w:sz w:val="28"/>
          <w:szCs w:val="28"/>
        </w:rPr>
        <w:t>«Крымтеплокоммунэнерго»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(ОГРН-1149102047962) на период   с 01.01.2016 по 31.12.2016 с календарной разбивкой в соответствие                                 с   приложением №1.</w:t>
      </w:r>
    </w:p>
    <w:p w:rsidR="00D77357" w:rsidRDefault="00D77357" w:rsidP="00907EC6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D77357" w:rsidRDefault="00D77357" w:rsidP="00907EC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51050">
        <w:rPr>
          <w:sz w:val="28"/>
          <w:szCs w:val="28"/>
        </w:rPr>
        <w:t xml:space="preserve">Установить </w:t>
      </w:r>
      <w:hyperlink r:id="rId10" w:history="1">
        <w:r w:rsidRPr="00551050">
          <w:rPr>
            <w:sz w:val="28"/>
            <w:szCs w:val="28"/>
          </w:rPr>
          <w:t>тарифы</w:t>
        </w:r>
      </w:hyperlink>
      <w:r>
        <w:rPr>
          <w:sz w:val="28"/>
          <w:szCs w:val="28"/>
        </w:rPr>
        <w:t xml:space="preserve"> на горячее водоснабжение   </w:t>
      </w:r>
      <w:r w:rsidRPr="004A29DC">
        <w:rPr>
          <w:sz w:val="28"/>
          <w:szCs w:val="28"/>
        </w:rPr>
        <w:t>Государственному  унитарному  предприятию</w:t>
      </w:r>
      <w:r>
        <w:rPr>
          <w:sz w:val="28"/>
          <w:szCs w:val="28"/>
        </w:rPr>
        <w:t xml:space="preserve"> Республики Крым </w:t>
      </w:r>
      <w:r w:rsidRPr="004A29DC">
        <w:rPr>
          <w:sz w:val="28"/>
          <w:szCs w:val="28"/>
        </w:rPr>
        <w:t>«Крымтеплокоммунэнерго»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период с 01.01.2016   по 31.12.2016 с календарной разбивкой в соответствие  приложением №2.</w:t>
      </w:r>
    </w:p>
    <w:p w:rsidR="00D77357" w:rsidRDefault="00D77357" w:rsidP="00907EC6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D77357" w:rsidRDefault="00D77357" w:rsidP="005B3CD7">
      <w:pPr>
        <w:widowControl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Экономически обоснованные тарифы  на тепловую энергию для                  Государственного  унитарного</w:t>
      </w:r>
      <w:r w:rsidRPr="004A29DC">
        <w:rPr>
          <w:sz w:val="28"/>
          <w:szCs w:val="28"/>
        </w:rPr>
        <w:t xml:space="preserve">  предприяти</w:t>
      </w:r>
      <w:r>
        <w:rPr>
          <w:sz w:val="28"/>
          <w:szCs w:val="28"/>
        </w:rPr>
        <w:t xml:space="preserve">я Республики Крым </w:t>
      </w:r>
      <w:r w:rsidRPr="004A29DC">
        <w:rPr>
          <w:sz w:val="28"/>
          <w:szCs w:val="28"/>
        </w:rPr>
        <w:t>«Крымтеплокоммунэнерго»</w:t>
      </w:r>
      <w:r>
        <w:rPr>
          <w:sz w:val="28"/>
          <w:szCs w:val="28"/>
        </w:rPr>
        <w:t xml:space="preserve"> на 2016 год  составляют:</w:t>
      </w:r>
    </w:p>
    <w:p w:rsidR="00D77357" w:rsidRPr="00B9433B" w:rsidRDefault="00D77357" w:rsidP="001B473C">
      <w:pPr>
        <w:tabs>
          <w:tab w:val="left" w:pos="1089"/>
        </w:tabs>
        <w:ind w:left="109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Pr="00B9433B">
        <w:rPr>
          <w:sz w:val="28"/>
          <w:szCs w:val="28"/>
          <w:lang w:eastAsia="en-US"/>
        </w:rPr>
        <w:t xml:space="preserve">ГУП РК «Крымтеплокоммунэнерго» г. Алушта  </w:t>
      </w:r>
      <w:r w:rsidRPr="00883836">
        <w:rPr>
          <w:sz w:val="28"/>
          <w:szCs w:val="28"/>
          <w:lang w:eastAsia="en-US"/>
        </w:rPr>
        <w:t>- 2174,05 руб</w:t>
      </w:r>
      <w:r w:rsidRPr="00B9433B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/Гкал.</w:t>
      </w:r>
      <w:r w:rsidRPr="00B9433B">
        <w:rPr>
          <w:sz w:val="28"/>
          <w:szCs w:val="28"/>
          <w:lang w:eastAsia="en-US"/>
        </w:rPr>
        <w:t xml:space="preserve">; </w:t>
      </w:r>
    </w:p>
    <w:p w:rsidR="00D77357" w:rsidRPr="00B9433B" w:rsidRDefault="00D77357" w:rsidP="001B473C">
      <w:pPr>
        <w:tabs>
          <w:tab w:val="left" w:pos="1089"/>
        </w:tabs>
        <w:ind w:left="109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Pr="00B9433B">
        <w:rPr>
          <w:sz w:val="28"/>
          <w:szCs w:val="28"/>
          <w:lang w:eastAsia="en-US"/>
        </w:rPr>
        <w:t xml:space="preserve">ГУП РК «Крымтеплокоммунэнерго» г. Джанкой </w:t>
      </w:r>
      <w:r>
        <w:rPr>
          <w:sz w:val="28"/>
          <w:szCs w:val="28"/>
          <w:lang w:eastAsia="en-US"/>
        </w:rPr>
        <w:t>-</w:t>
      </w:r>
      <w:r w:rsidRPr="00B9433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3031,85</w:t>
      </w:r>
      <w:r w:rsidRPr="00B9433B">
        <w:rPr>
          <w:sz w:val="28"/>
          <w:szCs w:val="28"/>
          <w:lang w:eastAsia="en-US"/>
        </w:rPr>
        <w:t xml:space="preserve">  руб.</w:t>
      </w:r>
      <w:r>
        <w:rPr>
          <w:sz w:val="28"/>
          <w:szCs w:val="28"/>
          <w:lang w:eastAsia="en-US"/>
        </w:rPr>
        <w:t>/Гкал.</w:t>
      </w:r>
      <w:r w:rsidRPr="00B9433B">
        <w:rPr>
          <w:sz w:val="28"/>
          <w:szCs w:val="28"/>
          <w:lang w:eastAsia="en-US"/>
        </w:rPr>
        <w:t xml:space="preserve">; </w:t>
      </w:r>
    </w:p>
    <w:p w:rsidR="00D77357" w:rsidRPr="00B9433B" w:rsidRDefault="00D77357" w:rsidP="001B473C">
      <w:pPr>
        <w:tabs>
          <w:tab w:val="left" w:pos="1089"/>
        </w:tabs>
        <w:ind w:left="109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Pr="00B9433B">
        <w:rPr>
          <w:sz w:val="28"/>
          <w:szCs w:val="28"/>
          <w:lang w:eastAsia="en-US"/>
        </w:rPr>
        <w:t>ГУП РК «Крымт</w:t>
      </w:r>
      <w:r>
        <w:rPr>
          <w:sz w:val="28"/>
          <w:szCs w:val="28"/>
          <w:lang w:eastAsia="en-US"/>
        </w:rPr>
        <w:t>еплокоммунэнерго» г. Евпатория – 2024,25</w:t>
      </w:r>
      <w:r w:rsidRPr="00B9433B">
        <w:rPr>
          <w:sz w:val="28"/>
          <w:szCs w:val="28"/>
          <w:lang w:eastAsia="en-US"/>
        </w:rPr>
        <w:t xml:space="preserve">  руб.</w:t>
      </w:r>
      <w:r>
        <w:rPr>
          <w:sz w:val="28"/>
          <w:szCs w:val="28"/>
          <w:lang w:eastAsia="en-US"/>
        </w:rPr>
        <w:t>/Гкал.</w:t>
      </w:r>
      <w:r w:rsidRPr="00B9433B">
        <w:rPr>
          <w:sz w:val="28"/>
          <w:szCs w:val="28"/>
          <w:lang w:eastAsia="en-US"/>
        </w:rPr>
        <w:t>;</w:t>
      </w:r>
    </w:p>
    <w:p w:rsidR="00D77357" w:rsidRPr="00B9433B" w:rsidRDefault="00D77357" w:rsidP="001B473C">
      <w:pPr>
        <w:tabs>
          <w:tab w:val="left" w:pos="1089"/>
        </w:tabs>
        <w:ind w:left="109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r w:rsidRPr="00B9433B">
        <w:rPr>
          <w:sz w:val="28"/>
          <w:szCs w:val="28"/>
          <w:lang w:eastAsia="en-US"/>
        </w:rPr>
        <w:t xml:space="preserve">ГУП РК «Крымтеплокоммунэнерго» г.  Керчь </w:t>
      </w:r>
      <w:r>
        <w:rPr>
          <w:sz w:val="28"/>
          <w:szCs w:val="28"/>
          <w:lang w:eastAsia="en-US"/>
        </w:rPr>
        <w:t>-</w:t>
      </w:r>
      <w:r w:rsidRPr="00B9433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1738,51</w:t>
      </w:r>
      <w:r w:rsidRPr="00B9433B">
        <w:rPr>
          <w:sz w:val="28"/>
          <w:szCs w:val="28"/>
          <w:lang w:eastAsia="en-US"/>
        </w:rPr>
        <w:t xml:space="preserve">  руб.</w:t>
      </w:r>
      <w:r>
        <w:rPr>
          <w:sz w:val="28"/>
          <w:szCs w:val="28"/>
          <w:lang w:eastAsia="en-US"/>
        </w:rPr>
        <w:t>/Гкал.</w:t>
      </w:r>
      <w:r w:rsidRPr="00B9433B">
        <w:rPr>
          <w:sz w:val="28"/>
          <w:szCs w:val="28"/>
          <w:lang w:eastAsia="en-US"/>
        </w:rPr>
        <w:t>;</w:t>
      </w:r>
      <w:r w:rsidRPr="00B9433B">
        <w:rPr>
          <w:sz w:val="28"/>
          <w:szCs w:val="28"/>
          <w:lang w:eastAsia="en-US"/>
        </w:rPr>
        <w:tab/>
      </w:r>
    </w:p>
    <w:p w:rsidR="00D77357" w:rsidRPr="00B9433B" w:rsidRDefault="00D77357" w:rsidP="001B473C">
      <w:pPr>
        <w:tabs>
          <w:tab w:val="left" w:pos="1089"/>
        </w:tabs>
        <w:ind w:left="109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5.ГУП </w:t>
      </w:r>
      <w:r w:rsidRPr="00B9433B">
        <w:rPr>
          <w:sz w:val="28"/>
          <w:szCs w:val="28"/>
          <w:lang w:eastAsia="en-US"/>
        </w:rPr>
        <w:t xml:space="preserve">РК «Крымтеплокоммунэнерго» г. Симферополь </w:t>
      </w:r>
      <w:r>
        <w:rPr>
          <w:sz w:val="28"/>
          <w:szCs w:val="28"/>
          <w:lang w:eastAsia="en-US"/>
        </w:rPr>
        <w:t>-</w:t>
      </w:r>
      <w:r w:rsidRPr="00B9433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2134,43</w:t>
      </w:r>
      <w:r w:rsidRPr="00B9433B">
        <w:rPr>
          <w:sz w:val="28"/>
          <w:szCs w:val="28"/>
          <w:lang w:eastAsia="en-US"/>
        </w:rPr>
        <w:t xml:space="preserve"> руб.</w:t>
      </w:r>
      <w:r>
        <w:rPr>
          <w:sz w:val="28"/>
          <w:szCs w:val="28"/>
          <w:lang w:eastAsia="en-US"/>
        </w:rPr>
        <w:t>/Гкал.</w:t>
      </w:r>
      <w:r w:rsidRPr="00B9433B">
        <w:rPr>
          <w:sz w:val="28"/>
          <w:szCs w:val="28"/>
          <w:lang w:eastAsia="en-US"/>
        </w:rPr>
        <w:t xml:space="preserve">; </w:t>
      </w:r>
    </w:p>
    <w:p w:rsidR="00D77357" w:rsidRPr="00B9433B" w:rsidRDefault="00D77357" w:rsidP="001B473C">
      <w:pPr>
        <w:tabs>
          <w:tab w:val="left" w:pos="1089"/>
        </w:tabs>
        <w:ind w:left="109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</w:t>
      </w:r>
      <w:r w:rsidRPr="00B9433B">
        <w:rPr>
          <w:sz w:val="28"/>
          <w:szCs w:val="28"/>
          <w:lang w:eastAsia="en-US"/>
        </w:rPr>
        <w:t xml:space="preserve">ГУП РК «Крымтеплокоммунэнерго» г.  Феодосия </w:t>
      </w:r>
      <w:r>
        <w:rPr>
          <w:sz w:val="28"/>
          <w:szCs w:val="28"/>
          <w:lang w:eastAsia="en-US"/>
        </w:rPr>
        <w:t>- 2089,15</w:t>
      </w:r>
      <w:r w:rsidRPr="00B9433B">
        <w:rPr>
          <w:sz w:val="28"/>
          <w:szCs w:val="28"/>
          <w:lang w:eastAsia="en-US"/>
        </w:rPr>
        <w:t xml:space="preserve">  руб.</w:t>
      </w:r>
      <w:r>
        <w:rPr>
          <w:sz w:val="28"/>
          <w:szCs w:val="28"/>
          <w:lang w:eastAsia="en-US"/>
        </w:rPr>
        <w:t>/Гкал.</w:t>
      </w:r>
      <w:r w:rsidRPr="00B9433B">
        <w:rPr>
          <w:sz w:val="28"/>
          <w:szCs w:val="28"/>
          <w:lang w:eastAsia="en-US"/>
        </w:rPr>
        <w:t xml:space="preserve">; </w:t>
      </w:r>
    </w:p>
    <w:p w:rsidR="00D77357" w:rsidRDefault="00D77357" w:rsidP="001B473C">
      <w:pPr>
        <w:widowControl/>
        <w:ind w:firstLine="567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7. </w:t>
      </w:r>
      <w:r w:rsidRPr="00B9433B">
        <w:rPr>
          <w:sz w:val="28"/>
          <w:szCs w:val="28"/>
          <w:lang w:eastAsia="en-US"/>
        </w:rPr>
        <w:t xml:space="preserve">ГУП РК «Крымтеплокоммунэнерго» г. Ялта </w:t>
      </w:r>
      <w:r>
        <w:rPr>
          <w:sz w:val="28"/>
          <w:szCs w:val="28"/>
          <w:lang w:eastAsia="en-US"/>
        </w:rPr>
        <w:t>- 2651,30</w:t>
      </w:r>
      <w:r w:rsidRPr="00B9433B">
        <w:rPr>
          <w:sz w:val="28"/>
          <w:szCs w:val="28"/>
          <w:lang w:eastAsia="en-US"/>
        </w:rPr>
        <w:t xml:space="preserve">  руб.</w:t>
      </w:r>
      <w:r>
        <w:rPr>
          <w:sz w:val="28"/>
          <w:szCs w:val="28"/>
          <w:lang w:eastAsia="en-US"/>
        </w:rPr>
        <w:t>/Гкал.</w:t>
      </w:r>
    </w:p>
    <w:p w:rsidR="00D77357" w:rsidRDefault="00D77357" w:rsidP="005B3CD7">
      <w:pPr>
        <w:widowControl/>
        <w:ind w:firstLine="567"/>
        <w:jc w:val="both"/>
        <w:outlineLvl w:val="0"/>
        <w:rPr>
          <w:sz w:val="28"/>
          <w:szCs w:val="28"/>
        </w:rPr>
      </w:pPr>
    </w:p>
    <w:p w:rsidR="00D77357" w:rsidRDefault="00D77357" w:rsidP="005B3CD7">
      <w:pPr>
        <w:widowControl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A29DC">
        <w:rPr>
          <w:sz w:val="28"/>
          <w:szCs w:val="28"/>
        </w:rPr>
        <w:t>Государственно</w:t>
      </w:r>
      <w:r>
        <w:rPr>
          <w:sz w:val="28"/>
          <w:szCs w:val="28"/>
        </w:rPr>
        <w:t>е</w:t>
      </w:r>
      <w:r w:rsidRPr="004A29DC">
        <w:rPr>
          <w:sz w:val="28"/>
          <w:szCs w:val="28"/>
        </w:rPr>
        <w:t xml:space="preserve">  унитарно</w:t>
      </w:r>
      <w:r>
        <w:rPr>
          <w:sz w:val="28"/>
          <w:szCs w:val="28"/>
        </w:rPr>
        <w:t>е</w:t>
      </w:r>
      <w:r w:rsidRPr="004A29DC">
        <w:rPr>
          <w:sz w:val="28"/>
          <w:szCs w:val="28"/>
        </w:rPr>
        <w:t xml:space="preserve">  предприяти</w:t>
      </w:r>
      <w:r>
        <w:rPr>
          <w:sz w:val="28"/>
          <w:szCs w:val="28"/>
        </w:rPr>
        <w:t xml:space="preserve">е Республики Крым </w:t>
      </w:r>
      <w:r w:rsidRPr="004A29DC">
        <w:rPr>
          <w:sz w:val="28"/>
          <w:szCs w:val="28"/>
        </w:rPr>
        <w:t>«Крымтеплокоммунэнерго»</w:t>
      </w:r>
      <w:r>
        <w:rPr>
          <w:sz w:val="28"/>
          <w:szCs w:val="28"/>
        </w:rPr>
        <w:t xml:space="preserve">   находиться на общей системе налогообложения и является плательщиком налога на добавленную стоимость. </w:t>
      </w:r>
    </w:p>
    <w:p w:rsidR="00D77357" w:rsidRDefault="00D77357" w:rsidP="005B3CD7">
      <w:pPr>
        <w:widowControl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 изменении системы ставок налогообложения уведомить Государственный комитет по ценам и тарифам Республики Крым  в течение 3 рабочих дней.</w:t>
      </w:r>
    </w:p>
    <w:p w:rsidR="00D77357" w:rsidRPr="00AD5B67" w:rsidRDefault="00D77357" w:rsidP="005B3CD7">
      <w:pPr>
        <w:widowControl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7357" w:rsidRPr="00C444BE" w:rsidRDefault="00D77357" w:rsidP="005B3CD7">
      <w:pPr>
        <w:widowControl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AD5A52">
        <w:rPr>
          <w:sz w:val="28"/>
          <w:szCs w:val="28"/>
        </w:rPr>
        <w:t>. Настоящий приказ вступает в силу по истечении десяти дней с момента его о</w:t>
      </w:r>
      <w:r>
        <w:rPr>
          <w:sz w:val="28"/>
          <w:szCs w:val="28"/>
        </w:rPr>
        <w:t>фициального опубликования.</w:t>
      </w:r>
    </w:p>
    <w:p w:rsidR="00D77357" w:rsidRDefault="00D77357" w:rsidP="00C51760">
      <w:pPr>
        <w:widowControl/>
        <w:ind w:firstLine="851"/>
        <w:jc w:val="both"/>
        <w:outlineLvl w:val="0"/>
        <w:rPr>
          <w:sz w:val="28"/>
          <w:szCs w:val="28"/>
        </w:rPr>
      </w:pPr>
    </w:p>
    <w:p w:rsidR="00D77357" w:rsidRDefault="00D77357" w:rsidP="00C51760">
      <w:pPr>
        <w:widowControl/>
        <w:ind w:firstLine="851"/>
        <w:jc w:val="both"/>
        <w:outlineLvl w:val="0"/>
        <w:rPr>
          <w:sz w:val="28"/>
          <w:szCs w:val="28"/>
        </w:rPr>
      </w:pPr>
    </w:p>
    <w:p w:rsidR="00D77357" w:rsidRDefault="00D77357" w:rsidP="00C51760">
      <w:pPr>
        <w:widowControl/>
        <w:ind w:firstLine="851"/>
        <w:jc w:val="both"/>
        <w:outlineLvl w:val="0"/>
        <w:rPr>
          <w:sz w:val="28"/>
          <w:szCs w:val="28"/>
        </w:rPr>
      </w:pPr>
    </w:p>
    <w:p w:rsidR="00D77357" w:rsidRDefault="00D77357" w:rsidP="00C51760">
      <w:pPr>
        <w:widowControl/>
        <w:ind w:firstLine="851"/>
        <w:jc w:val="both"/>
        <w:outlineLvl w:val="0"/>
        <w:rPr>
          <w:sz w:val="28"/>
          <w:szCs w:val="28"/>
        </w:rPr>
      </w:pPr>
    </w:p>
    <w:p w:rsidR="00D77357" w:rsidRDefault="00D77357" w:rsidP="00C51760">
      <w:pPr>
        <w:widowControl/>
        <w:ind w:firstLine="851"/>
        <w:jc w:val="both"/>
        <w:outlineLvl w:val="0"/>
        <w:rPr>
          <w:sz w:val="28"/>
          <w:szCs w:val="28"/>
        </w:rPr>
      </w:pPr>
    </w:p>
    <w:p w:rsidR="00D77357" w:rsidRDefault="00D77357" w:rsidP="00C51760">
      <w:pPr>
        <w:widowControl/>
        <w:ind w:firstLine="851"/>
        <w:jc w:val="both"/>
        <w:outlineLvl w:val="0"/>
        <w:rPr>
          <w:sz w:val="28"/>
          <w:szCs w:val="28"/>
        </w:rPr>
      </w:pPr>
    </w:p>
    <w:p w:rsidR="00D77357" w:rsidRDefault="00D77357" w:rsidP="00615E36">
      <w:pPr>
        <w:ind w:right="-1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О.В. Игошина</w:t>
      </w:r>
    </w:p>
    <w:p w:rsidR="00D77357" w:rsidRDefault="00D77357" w:rsidP="00AD5A52">
      <w:pPr>
        <w:ind w:left="5670" w:right="-1"/>
        <w:rPr>
          <w:sz w:val="28"/>
          <w:szCs w:val="28"/>
        </w:rPr>
      </w:pPr>
    </w:p>
    <w:p w:rsidR="00D77357" w:rsidRDefault="00D77357" w:rsidP="00AD5A52">
      <w:pPr>
        <w:ind w:left="5670" w:right="-1"/>
        <w:rPr>
          <w:sz w:val="28"/>
          <w:szCs w:val="28"/>
        </w:rPr>
      </w:pPr>
    </w:p>
    <w:p w:rsidR="00D77357" w:rsidRDefault="00D77357" w:rsidP="00AD5A52">
      <w:pPr>
        <w:ind w:left="5670" w:right="-1"/>
        <w:rPr>
          <w:sz w:val="28"/>
          <w:szCs w:val="28"/>
        </w:rPr>
      </w:pPr>
    </w:p>
    <w:p w:rsidR="00D77357" w:rsidRDefault="00D77357" w:rsidP="00AD5A52">
      <w:pPr>
        <w:ind w:left="5670" w:right="-1"/>
        <w:rPr>
          <w:sz w:val="28"/>
          <w:szCs w:val="28"/>
        </w:rPr>
      </w:pPr>
    </w:p>
    <w:p w:rsidR="00D77357" w:rsidRDefault="00D77357" w:rsidP="00AD5A52">
      <w:pPr>
        <w:ind w:left="5670" w:right="-1"/>
        <w:rPr>
          <w:sz w:val="28"/>
          <w:szCs w:val="28"/>
        </w:rPr>
      </w:pPr>
    </w:p>
    <w:p w:rsidR="00D77357" w:rsidRDefault="00D77357" w:rsidP="00AD5A52">
      <w:pPr>
        <w:ind w:left="5670" w:right="-1"/>
        <w:rPr>
          <w:sz w:val="28"/>
          <w:szCs w:val="28"/>
        </w:rPr>
      </w:pPr>
    </w:p>
    <w:p w:rsidR="00D77357" w:rsidRDefault="00D77357" w:rsidP="00AD5A52">
      <w:pPr>
        <w:ind w:left="5670" w:right="-1"/>
        <w:rPr>
          <w:sz w:val="28"/>
          <w:szCs w:val="28"/>
        </w:rPr>
      </w:pPr>
    </w:p>
    <w:p w:rsidR="00D77357" w:rsidRDefault="00D77357" w:rsidP="00AD5A52">
      <w:pPr>
        <w:ind w:left="5670" w:right="-1"/>
        <w:rPr>
          <w:sz w:val="28"/>
          <w:szCs w:val="28"/>
        </w:rPr>
      </w:pPr>
    </w:p>
    <w:p w:rsidR="00D77357" w:rsidRDefault="00D77357" w:rsidP="00AD5A52">
      <w:pPr>
        <w:ind w:left="5670" w:right="-1"/>
        <w:rPr>
          <w:sz w:val="28"/>
          <w:szCs w:val="28"/>
        </w:rPr>
      </w:pPr>
    </w:p>
    <w:p w:rsidR="00D77357" w:rsidRDefault="00D77357" w:rsidP="00AD5A52">
      <w:pPr>
        <w:ind w:left="5670" w:right="-1"/>
        <w:rPr>
          <w:sz w:val="28"/>
          <w:szCs w:val="28"/>
        </w:rPr>
      </w:pPr>
    </w:p>
    <w:p w:rsidR="00D77357" w:rsidRDefault="00D77357" w:rsidP="00AD5A52">
      <w:pPr>
        <w:ind w:left="5670" w:right="-1"/>
        <w:rPr>
          <w:sz w:val="28"/>
          <w:szCs w:val="28"/>
        </w:rPr>
      </w:pPr>
    </w:p>
    <w:p w:rsidR="00D77357" w:rsidRDefault="00D77357" w:rsidP="00DF4DA1">
      <w:pPr>
        <w:ind w:left="5670" w:right="-1"/>
        <w:rPr>
          <w:sz w:val="28"/>
          <w:szCs w:val="28"/>
        </w:rPr>
      </w:pPr>
    </w:p>
    <w:p w:rsidR="00D77357" w:rsidRDefault="00D77357" w:rsidP="00DF4DA1">
      <w:pPr>
        <w:ind w:left="5670" w:right="-1"/>
        <w:rPr>
          <w:sz w:val="28"/>
          <w:szCs w:val="28"/>
        </w:rPr>
      </w:pPr>
    </w:p>
    <w:p w:rsidR="00D77357" w:rsidRDefault="00D77357" w:rsidP="00DF4DA1">
      <w:pPr>
        <w:ind w:left="5670" w:right="-1"/>
        <w:rPr>
          <w:sz w:val="28"/>
          <w:szCs w:val="28"/>
        </w:rPr>
      </w:pPr>
    </w:p>
    <w:p w:rsidR="00D77357" w:rsidRDefault="00D77357" w:rsidP="00DF4DA1">
      <w:pPr>
        <w:ind w:left="5670" w:right="-1"/>
        <w:rPr>
          <w:sz w:val="28"/>
          <w:szCs w:val="28"/>
        </w:rPr>
      </w:pPr>
    </w:p>
    <w:p w:rsidR="00D77357" w:rsidRDefault="00D77357" w:rsidP="00DF4DA1">
      <w:pPr>
        <w:ind w:left="5670" w:right="-1"/>
        <w:rPr>
          <w:sz w:val="28"/>
          <w:szCs w:val="28"/>
        </w:rPr>
      </w:pPr>
    </w:p>
    <w:p w:rsidR="00D77357" w:rsidRDefault="00D77357" w:rsidP="00DF4DA1">
      <w:pPr>
        <w:ind w:left="5670" w:right="-1"/>
        <w:rPr>
          <w:sz w:val="28"/>
          <w:szCs w:val="28"/>
        </w:rPr>
      </w:pPr>
    </w:p>
    <w:p w:rsidR="00D77357" w:rsidRDefault="00D77357" w:rsidP="00DF4DA1">
      <w:pPr>
        <w:ind w:left="5670" w:right="-1"/>
        <w:rPr>
          <w:sz w:val="28"/>
          <w:szCs w:val="28"/>
        </w:rPr>
      </w:pPr>
    </w:p>
    <w:p w:rsidR="00D77357" w:rsidRDefault="00D77357" w:rsidP="00DF4DA1">
      <w:pPr>
        <w:ind w:left="5670" w:right="-1"/>
        <w:rPr>
          <w:sz w:val="28"/>
          <w:szCs w:val="28"/>
        </w:rPr>
      </w:pPr>
    </w:p>
    <w:p w:rsidR="00D77357" w:rsidRDefault="00D77357" w:rsidP="00DF4DA1">
      <w:pPr>
        <w:ind w:left="5670" w:right="-1"/>
        <w:rPr>
          <w:sz w:val="28"/>
          <w:szCs w:val="28"/>
        </w:rPr>
      </w:pPr>
    </w:p>
    <w:p w:rsidR="00D77357" w:rsidRPr="004E1A04" w:rsidRDefault="00D77357" w:rsidP="00DF4DA1">
      <w:pPr>
        <w:ind w:left="5670" w:right="-1"/>
        <w:rPr>
          <w:sz w:val="28"/>
          <w:szCs w:val="28"/>
        </w:rPr>
      </w:pPr>
      <w:r w:rsidRPr="004E1A04">
        <w:rPr>
          <w:sz w:val="28"/>
          <w:szCs w:val="28"/>
        </w:rPr>
        <w:t>ПРИЛОЖЕНИЕ № 1</w:t>
      </w:r>
    </w:p>
    <w:p w:rsidR="00D77357" w:rsidRPr="004E1A04" w:rsidRDefault="00D77357" w:rsidP="00DF4DA1">
      <w:pPr>
        <w:ind w:left="5670" w:right="-1"/>
        <w:rPr>
          <w:color w:val="000000"/>
          <w:sz w:val="28"/>
          <w:szCs w:val="28"/>
        </w:rPr>
      </w:pPr>
      <w:r w:rsidRPr="004E1A04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Государственного комитета по ценам и тарифам Республики Крым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 w:rsidRPr="004E1A04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 ______</w:t>
      </w:r>
      <w:r w:rsidRPr="004E1A04">
        <w:rPr>
          <w:color w:val="000000"/>
          <w:sz w:val="28"/>
          <w:szCs w:val="28"/>
        </w:rPr>
        <w:t xml:space="preserve">года № </w:t>
      </w:r>
      <w:r>
        <w:rPr>
          <w:color w:val="000000"/>
          <w:sz w:val="28"/>
          <w:szCs w:val="28"/>
        </w:rPr>
        <w:t>______</w:t>
      </w:r>
    </w:p>
    <w:p w:rsidR="00D77357" w:rsidRPr="00FF60F1" w:rsidRDefault="00D77357" w:rsidP="00DF4DA1">
      <w:pPr>
        <w:ind w:left="-180" w:right="-1"/>
        <w:rPr>
          <w:bCs/>
          <w:color w:val="000000"/>
          <w:sz w:val="24"/>
          <w:szCs w:val="24"/>
        </w:rPr>
      </w:pPr>
    </w:p>
    <w:p w:rsidR="00D77357" w:rsidRDefault="00D77357" w:rsidP="00DF4DA1">
      <w:pPr>
        <w:ind w:right="-1"/>
        <w:jc w:val="center"/>
        <w:rPr>
          <w:sz w:val="28"/>
          <w:szCs w:val="28"/>
        </w:rPr>
      </w:pPr>
    </w:p>
    <w:p w:rsidR="00D77357" w:rsidRPr="00F41F62" w:rsidRDefault="00D77357" w:rsidP="00DF4DA1">
      <w:pPr>
        <w:ind w:right="-1"/>
        <w:jc w:val="center"/>
        <w:rPr>
          <w:b/>
          <w:sz w:val="28"/>
          <w:szCs w:val="28"/>
        </w:rPr>
      </w:pPr>
      <w:r w:rsidRPr="00F41F62">
        <w:rPr>
          <w:b/>
          <w:sz w:val="28"/>
          <w:szCs w:val="28"/>
        </w:rPr>
        <w:t>Тарифы на тепловую энергию,</w:t>
      </w:r>
    </w:p>
    <w:p w:rsidR="00D77357" w:rsidRPr="00F41F62" w:rsidRDefault="00D77357" w:rsidP="00644B1B">
      <w:pPr>
        <w:ind w:right="-1"/>
        <w:jc w:val="center"/>
        <w:rPr>
          <w:b/>
          <w:sz w:val="28"/>
          <w:szCs w:val="28"/>
        </w:rPr>
      </w:pPr>
      <w:r w:rsidRPr="00F41F62">
        <w:rPr>
          <w:b/>
          <w:sz w:val="28"/>
          <w:szCs w:val="28"/>
        </w:rPr>
        <w:t>поставляемую Государственным унитарным предприятием</w:t>
      </w:r>
    </w:p>
    <w:p w:rsidR="00D77357" w:rsidRPr="00F41F62" w:rsidRDefault="00D77357" w:rsidP="00F41F62">
      <w:pPr>
        <w:ind w:right="-1"/>
        <w:jc w:val="center"/>
        <w:rPr>
          <w:b/>
          <w:sz w:val="28"/>
          <w:szCs w:val="28"/>
        </w:rPr>
      </w:pPr>
      <w:r w:rsidRPr="00F41F62">
        <w:rPr>
          <w:b/>
          <w:sz w:val="28"/>
          <w:szCs w:val="28"/>
        </w:rPr>
        <w:t xml:space="preserve"> Республики Крым «Крымтеплокоммунэнерго»</w:t>
      </w:r>
    </w:p>
    <w:tbl>
      <w:tblPr>
        <w:tblpPr w:leftFromText="180" w:rightFromText="180" w:vertAnchor="text" w:horzAnchor="margin" w:tblpX="6" w:tblpY="102"/>
        <w:tblW w:w="4939" w:type="pct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87"/>
        <w:gridCol w:w="3109"/>
        <w:gridCol w:w="19"/>
        <w:gridCol w:w="2337"/>
        <w:gridCol w:w="72"/>
        <w:gridCol w:w="1571"/>
      </w:tblGrid>
      <w:tr w:rsidR="00D77357" w:rsidTr="00D90695">
        <w:trPr>
          <w:trHeight w:val="276"/>
        </w:trPr>
        <w:tc>
          <w:tcPr>
            <w:tcW w:w="1548" w:type="pct"/>
            <w:vMerge w:val="restart"/>
            <w:vAlign w:val="center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510" w:type="pct"/>
            <w:vMerge w:val="restart"/>
            <w:vAlign w:val="center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тарифа</w:t>
            </w:r>
          </w:p>
        </w:tc>
        <w:tc>
          <w:tcPr>
            <w:tcW w:w="1144" w:type="pct"/>
            <w:gridSpan w:val="2"/>
            <w:vMerge w:val="restart"/>
            <w:vAlign w:val="center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98" w:type="pct"/>
            <w:gridSpan w:val="2"/>
            <w:vMerge w:val="restart"/>
            <w:vAlign w:val="center"/>
          </w:tcPr>
          <w:p w:rsidR="00D77357" w:rsidRDefault="00D77357" w:rsidP="00D9069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вода </w:t>
            </w:r>
          </w:p>
          <w:p w:rsidR="00D77357" w:rsidRDefault="00D77357" w:rsidP="00D906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(вид теплоносителя)</w:t>
            </w:r>
          </w:p>
        </w:tc>
      </w:tr>
      <w:tr w:rsidR="00D77357" w:rsidTr="00D90695">
        <w:trPr>
          <w:trHeight w:val="276"/>
        </w:trPr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D77357" w:rsidTr="00D90695">
        <w:tc>
          <w:tcPr>
            <w:tcW w:w="1548" w:type="pct"/>
            <w:vMerge w:val="restart"/>
          </w:tcPr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унитарное предприятие</w:t>
            </w:r>
          </w:p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Республики Крым     «Крымтеплокоммунэнерго»  </w:t>
            </w:r>
          </w:p>
        </w:tc>
        <w:tc>
          <w:tcPr>
            <w:tcW w:w="3452" w:type="pct"/>
            <w:gridSpan w:val="5"/>
          </w:tcPr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D9069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Система централизованного теплоснабжения котельных: </w:t>
            </w:r>
            <w:r>
              <w:rPr>
                <w:b/>
                <w:i/>
                <w:sz w:val="24"/>
                <w:szCs w:val="24"/>
              </w:rPr>
              <w:br/>
              <w:t>г. Симферополь;</w:t>
            </w:r>
          </w:p>
          <w:p w:rsidR="00D77357" w:rsidRDefault="00D77357" w:rsidP="00D9069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пгт. Молодежный,  с. Трудовое, с.  Доброе      Симферопольского района;</w:t>
            </w:r>
          </w:p>
          <w:p w:rsidR="00D77357" w:rsidRDefault="00D77357" w:rsidP="00D9069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г. Белогорск                                                                                          ГУП РК «Крымтеплокоммунэнерго»  г. Симферополь                    </w:t>
            </w:r>
          </w:p>
        </w:tc>
      </w:tr>
      <w:tr w:rsidR="00D77357" w:rsidTr="00CE5DC3">
        <w:trPr>
          <w:trHeight w:val="299"/>
        </w:trPr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B872D1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Бюджетные учреждения</w:t>
            </w:r>
            <w:r>
              <w:rPr>
                <w:sz w:val="24"/>
                <w:szCs w:val="24"/>
              </w:rPr>
              <w:t xml:space="preserve"> (тарифы указываются без учета НДС)</w:t>
            </w:r>
          </w:p>
        </w:tc>
      </w:tr>
      <w:tr w:rsidR="00D77357" w:rsidTr="00D90695">
        <w:trPr>
          <w:trHeight w:val="881"/>
        </w:trPr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B87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D906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2170,16</w:t>
            </w:r>
          </w:p>
          <w:p w:rsidR="00D77357" w:rsidRPr="00614A80" w:rsidRDefault="00D77357" w:rsidP="00D90695">
            <w:pPr>
              <w:jc w:val="center"/>
              <w:rPr>
                <w:sz w:val="28"/>
                <w:szCs w:val="28"/>
              </w:rPr>
            </w:pPr>
          </w:p>
        </w:tc>
      </w:tr>
      <w:tr w:rsidR="00D77357" w:rsidTr="00CE5DC3">
        <w:trPr>
          <w:trHeight w:val="373"/>
        </w:trPr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Default="00D77357" w:rsidP="00D90695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Прочие потребители</w:t>
            </w:r>
            <w:r>
              <w:rPr>
                <w:sz w:val="24"/>
                <w:szCs w:val="24"/>
              </w:rPr>
              <w:t xml:space="preserve"> (тарифы указываются без учета НДС)</w:t>
            </w:r>
          </w:p>
          <w:p w:rsidR="00D77357" w:rsidRDefault="00D77357" w:rsidP="00D90695">
            <w:pPr>
              <w:rPr>
                <w:sz w:val="24"/>
                <w:szCs w:val="24"/>
              </w:rPr>
            </w:pPr>
          </w:p>
        </w:tc>
      </w:tr>
      <w:tr w:rsidR="00D77357" w:rsidTr="00D90695">
        <w:trPr>
          <w:trHeight w:val="279"/>
        </w:trPr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B872D1">
            <w:pPr>
              <w:jc w:val="center"/>
              <w:rPr>
                <w:b/>
                <w:sz w:val="28"/>
                <w:szCs w:val="28"/>
              </w:rPr>
            </w:pPr>
            <w:r w:rsidRPr="00FD6398">
              <w:rPr>
                <w:b/>
                <w:sz w:val="28"/>
                <w:szCs w:val="28"/>
              </w:rPr>
              <w:t>2551,30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F83AF8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Население</w:t>
            </w:r>
            <w:r>
              <w:rPr>
                <w:sz w:val="24"/>
                <w:szCs w:val="24"/>
              </w:rPr>
              <w:t xml:space="preserve"> (тарифы указываются с учетом НДС)</w:t>
            </w:r>
          </w:p>
        </w:tc>
      </w:tr>
      <w:tr w:rsidR="00D77357" w:rsidTr="00CE5DC3">
        <w:trPr>
          <w:trHeight w:val="822"/>
        </w:trPr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 w:val="restart"/>
            <w:vAlign w:val="center"/>
          </w:tcPr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30.06.2016</w:t>
            </w:r>
          </w:p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BF5AB4" w:rsidRDefault="00D77357" w:rsidP="00D9069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77357" w:rsidRPr="00BF5AB4" w:rsidRDefault="00D77357" w:rsidP="00D906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F5AB4">
              <w:rPr>
                <w:b/>
                <w:color w:val="000000"/>
                <w:sz w:val="28"/>
                <w:szCs w:val="28"/>
              </w:rPr>
              <w:t>1570,40</w:t>
            </w:r>
          </w:p>
          <w:p w:rsidR="00D77357" w:rsidRPr="00BF5AB4" w:rsidRDefault="00D77357" w:rsidP="00D906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7" w:rsidTr="00D90695">
        <w:trPr>
          <w:trHeight w:val="930"/>
        </w:trPr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BF5AB4" w:rsidRDefault="00D77357" w:rsidP="00D9069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77357" w:rsidRPr="00BF5AB4" w:rsidRDefault="00D77357" w:rsidP="00D906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F5AB4">
              <w:rPr>
                <w:b/>
                <w:color w:val="000000"/>
                <w:sz w:val="28"/>
                <w:szCs w:val="28"/>
              </w:rPr>
              <w:t>1805,96</w:t>
            </w:r>
          </w:p>
          <w:p w:rsidR="00D77357" w:rsidRPr="00BF5AB4" w:rsidRDefault="00D77357" w:rsidP="00D906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D9069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Система централизованного теплоснабжения котельных </w:t>
            </w:r>
            <w:r>
              <w:rPr>
                <w:b/>
                <w:i/>
                <w:sz w:val="24"/>
                <w:szCs w:val="24"/>
              </w:rPr>
              <w:br/>
              <w:t xml:space="preserve">г. Алушта                                                                                             ГУП РК «Крымтеплокоммунэнерго» г. Алушта 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CE5DC3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Бюджетные учреждения</w:t>
            </w:r>
            <w:r>
              <w:rPr>
                <w:sz w:val="24"/>
                <w:szCs w:val="24"/>
              </w:rPr>
              <w:t xml:space="preserve">  (тарифы указываются без учета НДС)</w:t>
            </w:r>
          </w:p>
        </w:tc>
      </w:tr>
      <w:tr w:rsidR="00D77357" w:rsidTr="00CE5DC3">
        <w:trPr>
          <w:trHeight w:val="978"/>
        </w:trPr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D90695">
            <w:pPr>
              <w:jc w:val="center"/>
              <w:rPr>
                <w:b/>
                <w:sz w:val="28"/>
                <w:szCs w:val="28"/>
              </w:rPr>
            </w:pPr>
            <w:r w:rsidRPr="00FD6398">
              <w:rPr>
                <w:b/>
                <w:sz w:val="28"/>
                <w:szCs w:val="28"/>
              </w:rPr>
              <w:t>2302,3</w:t>
            </w:r>
          </w:p>
        </w:tc>
      </w:tr>
      <w:tr w:rsidR="00D77357" w:rsidTr="00D90695">
        <w:trPr>
          <w:trHeight w:val="419"/>
        </w:trPr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D90695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Прочие потребители</w:t>
            </w:r>
            <w:r>
              <w:rPr>
                <w:sz w:val="24"/>
                <w:szCs w:val="24"/>
              </w:rPr>
              <w:t xml:space="preserve">   (тарифы указываются без учета НДС)</w:t>
            </w:r>
          </w:p>
        </w:tc>
      </w:tr>
      <w:tr w:rsidR="00D77357" w:rsidTr="00D90695">
        <w:trPr>
          <w:trHeight w:val="283"/>
        </w:trPr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B872D1">
            <w:pPr>
              <w:jc w:val="center"/>
              <w:rPr>
                <w:b/>
                <w:sz w:val="28"/>
                <w:szCs w:val="28"/>
              </w:rPr>
            </w:pPr>
            <w:r w:rsidRPr="00FD6398">
              <w:rPr>
                <w:b/>
                <w:sz w:val="28"/>
                <w:szCs w:val="28"/>
              </w:rPr>
              <w:t>2677,20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D90695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Население</w:t>
            </w:r>
            <w:r>
              <w:rPr>
                <w:sz w:val="24"/>
                <w:szCs w:val="24"/>
              </w:rPr>
              <w:t xml:space="preserve"> (тарифы указываются с учетом НДС)</w:t>
            </w:r>
          </w:p>
        </w:tc>
      </w:tr>
      <w:tr w:rsidR="00D77357" w:rsidTr="00CE5DC3">
        <w:trPr>
          <w:trHeight w:val="843"/>
        </w:trPr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 w:val="restart"/>
            <w:vAlign w:val="center"/>
          </w:tcPr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30.06.2016</w:t>
            </w:r>
          </w:p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D9069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77357" w:rsidRPr="00FD6398" w:rsidRDefault="00D77357" w:rsidP="00D9069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77357" w:rsidRPr="00FD6398" w:rsidRDefault="00D77357" w:rsidP="00D906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1511,37</w:t>
            </w:r>
          </w:p>
          <w:p w:rsidR="00D77357" w:rsidRPr="00FD6398" w:rsidRDefault="00D77357" w:rsidP="00D906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D9069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77357" w:rsidRPr="00FD6398" w:rsidRDefault="00D77357" w:rsidP="00D906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1738,07</w:t>
            </w:r>
          </w:p>
          <w:p w:rsidR="00D77357" w:rsidRPr="00FD6398" w:rsidRDefault="00D77357" w:rsidP="00D906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Система централизованного теплоснабжения котельных </w:t>
            </w:r>
            <w:r>
              <w:rPr>
                <w:b/>
                <w:i/>
                <w:sz w:val="24"/>
                <w:szCs w:val="24"/>
              </w:rPr>
              <w:br/>
              <w:t xml:space="preserve">пгт.  Партенит                                                                                 ГУП РК «Крымтеплокоммунэнерго»     г. Алушта 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D90695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Бюджетные учреждения</w:t>
            </w:r>
            <w:r>
              <w:rPr>
                <w:sz w:val="24"/>
                <w:szCs w:val="24"/>
              </w:rPr>
              <w:t xml:space="preserve">  (тарифы указываются без учета НДС)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</w:tcPr>
          <w:p w:rsidR="00D77357" w:rsidRDefault="00D77357" w:rsidP="00D90695">
            <w:pPr>
              <w:rPr>
                <w:sz w:val="24"/>
                <w:szCs w:val="24"/>
              </w:rPr>
            </w:pPr>
          </w:p>
          <w:p w:rsidR="00D77357" w:rsidRDefault="00D77357" w:rsidP="00D90695">
            <w:pPr>
              <w:rPr>
                <w:sz w:val="24"/>
                <w:szCs w:val="24"/>
              </w:rPr>
            </w:pPr>
          </w:p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D90695">
            <w:pPr>
              <w:jc w:val="center"/>
              <w:rPr>
                <w:b/>
                <w:sz w:val="28"/>
                <w:szCs w:val="28"/>
              </w:rPr>
            </w:pPr>
            <w:r w:rsidRPr="00FD6398">
              <w:rPr>
                <w:b/>
                <w:sz w:val="28"/>
                <w:szCs w:val="28"/>
              </w:rPr>
              <w:t>2133,30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Default="00D77357" w:rsidP="00CE5DC3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Прочие потребители</w:t>
            </w:r>
            <w:r>
              <w:rPr>
                <w:sz w:val="24"/>
                <w:szCs w:val="24"/>
              </w:rPr>
              <w:t xml:space="preserve"> (тарифы указываются без учета НДС)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D90695">
            <w:pPr>
              <w:jc w:val="center"/>
              <w:rPr>
                <w:b/>
                <w:sz w:val="28"/>
                <w:szCs w:val="28"/>
              </w:rPr>
            </w:pPr>
            <w:r w:rsidRPr="00FD6398">
              <w:rPr>
                <w:b/>
                <w:sz w:val="28"/>
                <w:szCs w:val="28"/>
              </w:rPr>
              <w:t>2514,11</w:t>
            </w:r>
          </w:p>
        </w:tc>
      </w:tr>
      <w:tr w:rsidR="00D77357" w:rsidTr="00CE5DC3">
        <w:trPr>
          <w:trHeight w:val="311"/>
        </w:trPr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D90695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Население</w:t>
            </w:r>
            <w:r>
              <w:rPr>
                <w:sz w:val="24"/>
                <w:szCs w:val="24"/>
              </w:rPr>
              <w:t xml:space="preserve"> (тарифы указываются с учетом НДС)</w:t>
            </w:r>
          </w:p>
          <w:p w:rsidR="00D77357" w:rsidRDefault="00D77357" w:rsidP="00D90695">
            <w:pPr>
              <w:rPr>
                <w:sz w:val="24"/>
                <w:szCs w:val="24"/>
              </w:rPr>
            </w:pPr>
          </w:p>
        </w:tc>
      </w:tr>
      <w:tr w:rsidR="00D77357" w:rsidTr="00F41F62">
        <w:trPr>
          <w:trHeight w:val="1019"/>
        </w:trPr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 w:val="restart"/>
            <w:vAlign w:val="center"/>
          </w:tcPr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30.06.2016</w:t>
            </w:r>
          </w:p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D9069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77357" w:rsidRPr="00FD6398" w:rsidRDefault="00D77357" w:rsidP="00D9069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77357" w:rsidRPr="00FD6398" w:rsidRDefault="00D77357" w:rsidP="00D906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1511,37</w:t>
            </w:r>
          </w:p>
          <w:p w:rsidR="00D77357" w:rsidRPr="00FD6398" w:rsidRDefault="00D77357" w:rsidP="00D906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D9069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77357" w:rsidRPr="00FD6398" w:rsidRDefault="00D77357" w:rsidP="00D906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1738,07</w:t>
            </w:r>
          </w:p>
          <w:p w:rsidR="00D77357" w:rsidRPr="00FD6398" w:rsidRDefault="00D77357" w:rsidP="00D906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Система централизованного теплоснабжения котельных</w:t>
            </w:r>
            <w:r>
              <w:rPr>
                <w:b/>
                <w:i/>
                <w:sz w:val="24"/>
                <w:szCs w:val="24"/>
              </w:rPr>
              <w:br/>
              <w:t xml:space="preserve"> с. Нижняя Кутузовка     ГО Алушта                                                                            ГУП РК «Крымтеплокоммунэнерго» г. Алушта 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D90695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Бюджетные учреждения</w:t>
            </w:r>
            <w:r>
              <w:rPr>
                <w:sz w:val="24"/>
                <w:szCs w:val="24"/>
              </w:rPr>
              <w:t xml:space="preserve">  (тарифы указываются без учета НДС)</w:t>
            </w:r>
          </w:p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</w:tcPr>
          <w:p w:rsidR="00D77357" w:rsidRDefault="00D77357" w:rsidP="00D90695">
            <w:pPr>
              <w:rPr>
                <w:sz w:val="24"/>
                <w:szCs w:val="24"/>
              </w:rPr>
            </w:pPr>
          </w:p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</w:tcPr>
          <w:p w:rsidR="00D77357" w:rsidRDefault="00D77357" w:rsidP="00D90695">
            <w:pPr>
              <w:jc w:val="center"/>
              <w:rPr>
                <w:sz w:val="28"/>
                <w:szCs w:val="28"/>
              </w:rPr>
            </w:pPr>
          </w:p>
          <w:p w:rsidR="00D77357" w:rsidRPr="00FD6398" w:rsidRDefault="00D77357" w:rsidP="00D90695">
            <w:pPr>
              <w:jc w:val="center"/>
              <w:rPr>
                <w:b/>
                <w:sz w:val="28"/>
                <w:szCs w:val="28"/>
              </w:rPr>
            </w:pPr>
            <w:r w:rsidRPr="00FD6398">
              <w:rPr>
                <w:b/>
                <w:sz w:val="28"/>
                <w:szCs w:val="28"/>
              </w:rPr>
              <w:t>2133,30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Default="00D77357" w:rsidP="00CE5DC3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Прочие потребители</w:t>
            </w:r>
            <w:r>
              <w:rPr>
                <w:sz w:val="24"/>
                <w:szCs w:val="24"/>
              </w:rPr>
              <w:t xml:space="preserve"> (тарифы указываются без учета НДС)</w:t>
            </w:r>
          </w:p>
        </w:tc>
      </w:tr>
      <w:tr w:rsidR="00D77357" w:rsidTr="00D90695">
        <w:trPr>
          <w:trHeight w:val="553"/>
        </w:trPr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D90695">
            <w:pPr>
              <w:jc w:val="center"/>
              <w:rPr>
                <w:b/>
                <w:sz w:val="28"/>
                <w:szCs w:val="28"/>
              </w:rPr>
            </w:pPr>
            <w:r w:rsidRPr="00FD6398">
              <w:rPr>
                <w:b/>
                <w:sz w:val="28"/>
                <w:szCs w:val="28"/>
              </w:rPr>
              <w:t>2514,11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CE5DC3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Население</w:t>
            </w:r>
            <w:r>
              <w:rPr>
                <w:sz w:val="24"/>
                <w:szCs w:val="24"/>
              </w:rPr>
              <w:t xml:space="preserve"> (тарифы указываются с учетом НДС)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 w:val="restart"/>
            <w:vAlign w:val="center"/>
          </w:tcPr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01.01.2015</w:t>
            </w:r>
            <w:r>
              <w:rPr>
                <w:sz w:val="24"/>
                <w:szCs w:val="24"/>
              </w:rPr>
              <w:br/>
              <w:t xml:space="preserve"> по 30.06.2015</w:t>
            </w:r>
          </w:p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D906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1632,24</w:t>
            </w:r>
          </w:p>
          <w:p w:rsidR="00D77357" w:rsidRPr="008E0F5B" w:rsidRDefault="00D77357" w:rsidP="00D90695">
            <w:pPr>
              <w:jc w:val="center"/>
              <w:rPr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D906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1877,07</w:t>
            </w:r>
          </w:p>
          <w:p w:rsidR="00D77357" w:rsidRPr="008E0F5B" w:rsidRDefault="00D77357" w:rsidP="00D90695">
            <w:pPr>
              <w:jc w:val="center"/>
              <w:rPr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Система централизованного теплоснабжения котельных</w:t>
            </w:r>
            <w:r>
              <w:rPr>
                <w:b/>
                <w:i/>
                <w:sz w:val="24"/>
                <w:szCs w:val="24"/>
              </w:rPr>
              <w:br/>
              <w:t xml:space="preserve"> с. Малый Маяк            ГО Алушта                                                                       ГУП РК «Крымтеплокоммунэнерго»  г. Алушта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D90695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Бюджетные учреждения</w:t>
            </w:r>
            <w:r>
              <w:rPr>
                <w:sz w:val="24"/>
                <w:szCs w:val="24"/>
              </w:rPr>
              <w:t xml:space="preserve">  (тарифы указываются без учета НДС)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</w:tcPr>
          <w:p w:rsidR="00D77357" w:rsidRDefault="00D77357" w:rsidP="00D90695">
            <w:pPr>
              <w:rPr>
                <w:sz w:val="24"/>
                <w:szCs w:val="24"/>
              </w:rPr>
            </w:pPr>
          </w:p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</w:tcPr>
          <w:p w:rsidR="00D77357" w:rsidRDefault="00D77357" w:rsidP="00D90695">
            <w:pPr>
              <w:jc w:val="center"/>
              <w:rPr>
                <w:sz w:val="28"/>
                <w:szCs w:val="28"/>
              </w:rPr>
            </w:pPr>
          </w:p>
          <w:p w:rsidR="00D77357" w:rsidRPr="00FD6398" w:rsidRDefault="00D77357" w:rsidP="00D90695">
            <w:pPr>
              <w:jc w:val="center"/>
              <w:rPr>
                <w:b/>
                <w:sz w:val="28"/>
                <w:szCs w:val="28"/>
              </w:rPr>
            </w:pPr>
            <w:r w:rsidRPr="00FD6398">
              <w:rPr>
                <w:b/>
                <w:sz w:val="28"/>
                <w:szCs w:val="28"/>
              </w:rPr>
              <w:t>2133,3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Default="00D77357" w:rsidP="00D90695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Прочие потребители</w:t>
            </w:r>
            <w:r>
              <w:rPr>
                <w:sz w:val="24"/>
                <w:szCs w:val="24"/>
              </w:rPr>
              <w:t xml:space="preserve"> (тарифы указываются без учета НДС)</w:t>
            </w:r>
          </w:p>
        </w:tc>
      </w:tr>
      <w:tr w:rsidR="00D77357" w:rsidTr="00D90695">
        <w:trPr>
          <w:trHeight w:val="939"/>
        </w:trPr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D90695">
            <w:pPr>
              <w:jc w:val="center"/>
              <w:rPr>
                <w:b/>
                <w:sz w:val="28"/>
                <w:szCs w:val="28"/>
              </w:rPr>
            </w:pPr>
            <w:r w:rsidRPr="00FD6398">
              <w:rPr>
                <w:b/>
                <w:sz w:val="28"/>
                <w:szCs w:val="28"/>
              </w:rPr>
              <w:t>2514,11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D90695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 xml:space="preserve">Население </w:t>
            </w:r>
            <w:r>
              <w:rPr>
                <w:sz w:val="24"/>
                <w:szCs w:val="24"/>
              </w:rPr>
              <w:t>(тарифы указываются с учетом НДС)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 w:val="restart"/>
            <w:vAlign w:val="center"/>
          </w:tcPr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30.06.2016</w:t>
            </w:r>
          </w:p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D906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1341,07</w:t>
            </w:r>
          </w:p>
          <w:p w:rsidR="00D77357" w:rsidRPr="00FD6398" w:rsidRDefault="00D77357" w:rsidP="00D906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D906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1542,23</w:t>
            </w:r>
          </w:p>
          <w:p w:rsidR="00D77357" w:rsidRPr="00FD6398" w:rsidRDefault="00D77357" w:rsidP="00D906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Система централизованного теплоснабжения котельных </w:t>
            </w:r>
            <w:r>
              <w:rPr>
                <w:b/>
                <w:i/>
                <w:sz w:val="24"/>
                <w:szCs w:val="24"/>
              </w:rPr>
              <w:br/>
              <w:t xml:space="preserve">г. Джанкой                                                                                          ГУП РК «Крымтеплокоммунэнерго» г. Джанкой 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D90695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Бюджетные учреждения</w:t>
            </w:r>
            <w:r>
              <w:rPr>
                <w:sz w:val="24"/>
                <w:szCs w:val="24"/>
              </w:rPr>
              <w:t xml:space="preserve"> (тарифы указываются без учета НДС)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</w:tcPr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D906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3031,85</w:t>
            </w:r>
          </w:p>
          <w:p w:rsidR="00D77357" w:rsidRPr="00BC6E04" w:rsidRDefault="00D77357" w:rsidP="00D90695">
            <w:pPr>
              <w:jc w:val="center"/>
              <w:rPr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Default="00D77357" w:rsidP="00D90695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Прочие потребители</w:t>
            </w:r>
            <w:r>
              <w:rPr>
                <w:sz w:val="24"/>
                <w:szCs w:val="24"/>
              </w:rPr>
              <w:t xml:space="preserve"> (тарифы указываются без учета НДС)</w:t>
            </w:r>
          </w:p>
        </w:tc>
      </w:tr>
      <w:tr w:rsidR="00D77357" w:rsidTr="00D90695">
        <w:trPr>
          <w:trHeight w:val="852"/>
        </w:trPr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D906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3031,85</w:t>
            </w:r>
          </w:p>
          <w:p w:rsidR="00D77357" w:rsidRPr="00BC6E04" w:rsidRDefault="00D77357" w:rsidP="00D90695">
            <w:pPr>
              <w:jc w:val="center"/>
              <w:rPr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D90695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Население</w:t>
            </w:r>
            <w:r>
              <w:rPr>
                <w:sz w:val="24"/>
                <w:szCs w:val="24"/>
              </w:rPr>
              <w:t xml:space="preserve"> (тарифы указываются с учетом НДС)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 w:val="restart"/>
            <w:vAlign w:val="center"/>
          </w:tcPr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30.06.2016</w:t>
            </w:r>
          </w:p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BF5AB4" w:rsidRDefault="00D77357" w:rsidP="00D906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F5AB4">
              <w:rPr>
                <w:b/>
                <w:color w:val="000000"/>
                <w:sz w:val="28"/>
                <w:szCs w:val="28"/>
              </w:rPr>
              <w:t>2310,20</w:t>
            </w:r>
          </w:p>
          <w:p w:rsidR="00D77357" w:rsidRPr="00BF5AB4" w:rsidRDefault="00D77357" w:rsidP="00D906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BF5AB4" w:rsidRDefault="00D77357" w:rsidP="00D906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F5AB4">
              <w:rPr>
                <w:b/>
                <w:color w:val="000000"/>
                <w:sz w:val="28"/>
                <w:szCs w:val="28"/>
              </w:rPr>
              <w:t>2656,73</w:t>
            </w:r>
          </w:p>
          <w:p w:rsidR="00D77357" w:rsidRPr="00BF5AB4" w:rsidRDefault="00D77357" w:rsidP="00D906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Система централизованного теплоснабжения котельных </w:t>
            </w:r>
            <w:r>
              <w:rPr>
                <w:b/>
                <w:i/>
                <w:sz w:val="24"/>
                <w:szCs w:val="24"/>
              </w:rPr>
              <w:br/>
              <w:t>пгт. Красногвардейское,  пгт. Октябрьское, с. Петровка,           с. Марьяновка  Красногвардейского района                                                                                      ГУП РК «Крымтеплокоммунэнерго» г. Джанкой</w:t>
            </w:r>
          </w:p>
        </w:tc>
      </w:tr>
      <w:tr w:rsidR="00D77357" w:rsidTr="00D90695">
        <w:trPr>
          <w:trHeight w:val="302"/>
        </w:trPr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D90695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Бюджетные учреждения</w:t>
            </w:r>
            <w:r>
              <w:rPr>
                <w:sz w:val="24"/>
                <w:szCs w:val="24"/>
              </w:rPr>
              <w:t xml:space="preserve"> (тарифы указываются без учета НДС)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</w:tcPr>
          <w:p w:rsidR="00D77357" w:rsidRDefault="00D77357" w:rsidP="00D90695">
            <w:pPr>
              <w:rPr>
                <w:sz w:val="24"/>
                <w:szCs w:val="24"/>
              </w:rPr>
            </w:pPr>
          </w:p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D906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3031,85</w:t>
            </w:r>
          </w:p>
          <w:p w:rsidR="00D77357" w:rsidRPr="00BC6E04" w:rsidRDefault="00D77357" w:rsidP="00D90695">
            <w:pPr>
              <w:jc w:val="center"/>
              <w:rPr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Default="00D77357" w:rsidP="00D90695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Прочие потребители</w:t>
            </w:r>
            <w:r>
              <w:rPr>
                <w:sz w:val="24"/>
                <w:szCs w:val="24"/>
              </w:rPr>
              <w:t xml:space="preserve"> (тарифы указываются без учета НДС)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5C41D6" w:rsidRDefault="00D77357" w:rsidP="00D906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C41D6">
              <w:rPr>
                <w:b/>
                <w:color w:val="000000"/>
                <w:sz w:val="28"/>
                <w:szCs w:val="28"/>
              </w:rPr>
              <w:t>3031,85</w:t>
            </w:r>
          </w:p>
          <w:p w:rsidR="00D77357" w:rsidRPr="00BC6E04" w:rsidRDefault="00D77357" w:rsidP="00D90695">
            <w:pPr>
              <w:jc w:val="center"/>
              <w:rPr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D90695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 xml:space="preserve">Население </w:t>
            </w:r>
            <w:r>
              <w:rPr>
                <w:sz w:val="24"/>
                <w:szCs w:val="24"/>
              </w:rPr>
              <w:t>(тарифы указываются с учетом НДС)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 w:val="restart"/>
            <w:vAlign w:val="center"/>
          </w:tcPr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30.06.2016</w:t>
            </w:r>
          </w:p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D906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1464,57</w:t>
            </w:r>
          </w:p>
          <w:p w:rsidR="00D77357" w:rsidRPr="00FD6398" w:rsidRDefault="00D77357" w:rsidP="00D906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D906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1684,26</w:t>
            </w:r>
          </w:p>
          <w:p w:rsidR="00D77357" w:rsidRPr="00FD6398" w:rsidRDefault="00D77357" w:rsidP="00D906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Система централизованного теплоснабжения котельных </w:t>
            </w:r>
            <w:r>
              <w:rPr>
                <w:b/>
                <w:i/>
                <w:sz w:val="24"/>
                <w:szCs w:val="24"/>
              </w:rPr>
              <w:br/>
              <w:t>пгт. Нижнегорский                                                                                ГУП РК «Крымтеплокоммунэнерго»    г. Джанкой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D90695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Бюджетные учреждения</w:t>
            </w:r>
            <w:r>
              <w:rPr>
                <w:sz w:val="24"/>
                <w:szCs w:val="24"/>
              </w:rPr>
              <w:t xml:space="preserve"> (тарифы указываются без учета НДС)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</w:tcPr>
          <w:p w:rsidR="00D77357" w:rsidRDefault="00D77357" w:rsidP="00D90695">
            <w:pPr>
              <w:rPr>
                <w:sz w:val="24"/>
                <w:szCs w:val="24"/>
              </w:rPr>
            </w:pPr>
          </w:p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D906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3031,85</w:t>
            </w:r>
          </w:p>
          <w:p w:rsidR="00D77357" w:rsidRPr="00BC6E04" w:rsidRDefault="00D77357" w:rsidP="00D90695">
            <w:pPr>
              <w:jc w:val="center"/>
              <w:rPr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Default="00D77357" w:rsidP="00D90695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Прочие потребители</w:t>
            </w:r>
            <w:r>
              <w:rPr>
                <w:sz w:val="24"/>
                <w:szCs w:val="24"/>
              </w:rPr>
              <w:t xml:space="preserve"> (тарифы указываются без учета НДС)</w:t>
            </w:r>
          </w:p>
        </w:tc>
      </w:tr>
      <w:tr w:rsidR="00D77357" w:rsidTr="00D90695">
        <w:trPr>
          <w:trHeight w:val="987"/>
        </w:trPr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D906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3031,85</w:t>
            </w:r>
          </w:p>
          <w:p w:rsidR="00D77357" w:rsidRPr="00BC6E04" w:rsidRDefault="00D77357" w:rsidP="00D90695">
            <w:pPr>
              <w:jc w:val="center"/>
              <w:rPr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D90695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Население</w:t>
            </w:r>
            <w:r>
              <w:rPr>
                <w:sz w:val="24"/>
                <w:szCs w:val="24"/>
              </w:rPr>
              <w:t xml:space="preserve"> (тарифы указываются с учетом НДС)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 w:val="restart"/>
            <w:vAlign w:val="center"/>
          </w:tcPr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30.06.2016</w:t>
            </w:r>
          </w:p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D906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1372,24</w:t>
            </w:r>
          </w:p>
          <w:p w:rsidR="00D77357" w:rsidRPr="00FD6398" w:rsidRDefault="00D77357" w:rsidP="00D906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D906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1578,08</w:t>
            </w:r>
          </w:p>
          <w:p w:rsidR="00D77357" w:rsidRPr="00FD6398" w:rsidRDefault="00D77357" w:rsidP="00D906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Система централизованного теплоснабжения котельных </w:t>
            </w:r>
            <w:r>
              <w:rPr>
                <w:b/>
                <w:i/>
                <w:sz w:val="24"/>
                <w:szCs w:val="24"/>
              </w:rPr>
              <w:br/>
              <w:t>пгт. Первомайское, пгт. Советское                                                      ГУП РК «Крымтеплокоммунэнерго»     г. Джанкой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D90695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Бюджетные учреждения</w:t>
            </w:r>
            <w:r>
              <w:rPr>
                <w:sz w:val="24"/>
                <w:szCs w:val="24"/>
              </w:rPr>
              <w:t xml:space="preserve"> (тарифы указываются без учета НДС)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</w:tcPr>
          <w:p w:rsidR="00D77357" w:rsidRDefault="00D77357" w:rsidP="00D90695">
            <w:pPr>
              <w:rPr>
                <w:sz w:val="24"/>
                <w:szCs w:val="24"/>
              </w:rPr>
            </w:pPr>
          </w:p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D906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3031,85</w:t>
            </w:r>
          </w:p>
          <w:p w:rsidR="00D77357" w:rsidRPr="00BC6E04" w:rsidRDefault="00D77357" w:rsidP="00D90695">
            <w:pPr>
              <w:jc w:val="center"/>
              <w:rPr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Default="00D77357" w:rsidP="00D90695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 xml:space="preserve">Прочие потребители </w:t>
            </w:r>
            <w:r>
              <w:rPr>
                <w:sz w:val="24"/>
                <w:szCs w:val="24"/>
              </w:rPr>
              <w:t>(тарифы указываются без учета НДС)</w:t>
            </w:r>
          </w:p>
        </w:tc>
      </w:tr>
      <w:tr w:rsidR="00D77357" w:rsidTr="00D90695">
        <w:trPr>
          <w:trHeight w:val="941"/>
        </w:trPr>
        <w:tc>
          <w:tcPr>
            <w:tcW w:w="1548" w:type="pct"/>
            <w:vMerge/>
            <w:vAlign w:val="center"/>
          </w:tcPr>
          <w:p w:rsidR="00D77357" w:rsidRDefault="00D77357" w:rsidP="00D906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D77357" w:rsidRDefault="00D77357" w:rsidP="00D9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D906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3031,85</w:t>
            </w:r>
          </w:p>
          <w:p w:rsidR="00D77357" w:rsidRPr="00BC6E04" w:rsidRDefault="00D77357" w:rsidP="00D90695">
            <w:pPr>
              <w:jc w:val="center"/>
              <w:rPr>
                <w:sz w:val="28"/>
                <w:szCs w:val="28"/>
              </w:rPr>
            </w:pPr>
          </w:p>
        </w:tc>
      </w:tr>
      <w:tr w:rsidR="00D77357" w:rsidTr="00F83AF8">
        <w:trPr>
          <w:trHeight w:val="550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Pr="00F83AF8" w:rsidRDefault="00D77357" w:rsidP="00F83AF8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Система централизованного теплоснабжения котельных </w:t>
            </w:r>
            <w:r>
              <w:rPr>
                <w:b/>
                <w:i/>
                <w:sz w:val="24"/>
                <w:szCs w:val="24"/>
              </w:rPr>
              <w:br/>
              <w:t>пгт. Раздольное, пгт. Черноморское                                                     ГУП РК «Крымтеплокоммунэнерго»     г. Джанкой</w:t>
            </w:r>
          </w:p>
        </w:tc>
      </w:tr>
      <w:tr w:rsidR="00D77357" w:rsidTr="00E06682">
        <w:trPr>
          <w:trHeight w:val="279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Pr="00F83AF8" w:rsidRDefault="00D77357" w:rsidP="00F83AF8">
            <w:pPr>
              <w:rPr>
                <w:color w:val="000000"/>
                <w:sz w:val="28"/>
                <w:szCs w:val="28"/>
              </w:rPr>
            </w:pPr>
            <w:r w:rsidRPr="00E06682">
              <w:rPr>
                <w:b/>
                <w:i/>
                <w:sz w:val="24"/>
                <w:szCs w:val="24"/>
              </w:rPr>
              <w:t>Бюджетные учреждения</w:t>
            </w:r>
            <w:r w:rsidRPr="00F83AF8">
              <w:rPr>
                <w:sz w:val="24"/>
                <w:szCs w:val="24"/>
              </w:rPr>
              <w:t xml:space="preserve">  (тарифы указываются без учета НДС)</w:t>
            </w:r>
          </w:p>
        </w:tc>
      </w:tr>
      <w:tr w:rsidR="00D77357" w:rsidTr="00D90695">
        <w:trPr>
          <w:trHeight w:val="550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</w:tcPr>
          <w:p w:rsidR="00D77357" w:rsidRDefault="00D77357" w:rsidP="00F83AF8">
            <w:pPr>
              <w:rPr>
                <w:sz w:val="24"/>
                <w:szCs w:val="24"/>
              </w:rPr>
            </w:pPr>
          </w:p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sz w:val="28"/>
                <w:szCs w:val="28"/>
              </w:rPr>
            </w:pPr>
            <w:r w:rsidRPr="00FD6398">
              <w:rPr>
                <w:b/>
                <w:sz w:val="28"/>
                <w:szCs w:val="28"/>
              </w:rPr>
              <w:t>3849,47</w:t>
            </w:r>
          </w:p>
        </w:tc>
      </w:tr>
      <w:tr w:rsidR="00D77357" w:rsidTr="00CE5DC3">
        <w:trPr>
          <w:trHeight w:val="255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Прочие потребители</w:t>
            </w:r>
            <w:r>
              <w:rPr>
                <w:sz w:val="24"/>
                <w:szCs w:val="24"/>
              </w:rPr>
              <w:t xml:space="preserve"> (тарифы указываются без учета НДС)</w:t>
            </w:r>
          </w:p>
        </w:tc>
      </w:tr>
      <w:tr w:rsidR="00D77357" w:rsidTr="00CE1139">
        <w:trPr>
          <w:trHeight w:val="550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30.06.2016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sz w:val="28"/>
                <w:szCs w:val="28"/>
              </w:rPr>
            </w:pPr>
            <w:r w:rsidRPr="00FD6398">
              <w:rPr>
                <w:b/>
                <w:sz w:val="28"/>
                <w:szCs w:val="28"/>
              </w:rPr>
              <w:t>3849,47</w:t>
            </w:r>
          </w:p>
        </w:tc>
      </w:tr>
      <w:tr w:rsidR="00D77357" w:rsidTr="00CE5DC3">
        <w:trPr>
          <w:trHeight w:val="271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Pr="00BC6E04" w:rsidRDefault="00D77357" w:rsidP="00E06682">
            <w:pPr>
              <w:rPr>
                <w:color w:val="000000"/>
                <w:sz w:val="28"/>
                <w:szCs w:val="28"/>
              </w:rPr>
            </w:pPr>
            <w:r w:rsidRPr="00CE5DC3">
              <w:rPr>
                <w:b/>
                <w:i/>
                <w:sz w:val="24"/>
                <w:szCs w:val="24"/>
              </w:rPr>
              <w:t>Население</w:t>
            </w:r>
            <w:r>
              <w:rPr>
                <w:sz w:val="24"/>
                <w:szCs w:val="24"/>
              </w:rPr>
              <w:t xml:space="preserve"> (тарифы указываются с учетом НДС)</w:t>
            </w:r>
          </w:p>
        </w:tc>
      </w:tr>
      <w:tr w:rsidR="00D77357" w:rsidTr="00CE1139">
        <w:trPr>
          <w:trHeight w:val="550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 w:val="restart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30.06.2016</w:t>
            </w:r>
          </w:p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sz w:val="28"/>
                <w:szCs w:val="28"/>
              </w:rPr>
            </w:pPr>
            <w:r w:rsidRPr="00BF5AB4">
              <w:rPr>
                <w:b/>
                <w:sz w:val="28"/>
                <w:szCs w:val="28"/>
              </w:rPr>
              <w:t>2481,51</w:t>
            </w:r>
          </w:p>
        </w:tc>
      </w:tr>
      <w:tr w:rsidR="00D77357" w:rsidTr="00CE1139">
        <w:trPr>
          <w:trHeight w:val="550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sz w:val="28"/>
                <w:szCs w:val="28"/>
              </w:rPr>
            </w:pPr>
            <w:r w:rsidRPr="00FD6398">
              <w:rPr>
                <w:b/>
                <w:sz w:val="28"/>
                <w:szCs w:val="28"/>
              </w:rPr>
              <w:t>2853,74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Система централизованного теплоснабжения котельных     ГУП РК «Крымтеплокоммунэнерго» г.  Евпатория 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F83AF8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Бюджетные учреждения</w:t>
            </w:r>
            <w:r>
              <w:rPr>
                <w:sz w:val="24"/>
                <w:szCs w:val="24"/>
              </w:rPr>
              <w:t xml:space="preserve">  (тарифы указываются без учета НДС)</w:t>
            </w:r>
          </w:p>
        </w:tc>
      </w:tr>
      <w:tr w:rsidR="00D77357" w:rsidTr="00CE5DC3">
        <w:trPr>
          <w:trHeight w:val="836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C64BE">
            <w:pPr>
              <w:jc w:val="center"/>
              <w:rPr>
                <w:b/>
                <w:sz w:val="28"/>
                <w:szCs w:val="28"/>
              </w:rPr>
            </w:pPr>
            <w:r w:rsidRPr="00FD6398">
              <w:rPr>
                <w:b/>
                <w:sz w:val="28"/>
                <w:szCs w:val="28"/>
              </w:rPr>
              <w:t>2393,97</w:t>
            </w:r>
          </w:p>
        </w:tc>
      </w:tr>
      <w:tr w:rsidR="00D77357" w:rsidTr="00D90695">
        <w:trPr>
          <w:trHeight w:val="351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Прочие потребители</w:t>
            </w:r>
            <w:r>
              <w:rPr>
                <w:sz w:val="24"/>
                <w:szCs w:val="24"/>
              </w:rPr>
              <w:t xml:space="preserve"> (тарифы указываются без учета НДС)</w:t>
            </w:r>
          </w:p>
        </w:tc>
      </w:tr>
      <w:tr w:rsidR="00D77357" w:rsidTr="00D90695">
        <w:trPr>
          <w:trHeight w:val="552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sz w:val="28"/>
                <w:szCs w:val="28"/>
              </w:rPr>
            </w:pPr>
            <w:r w:rsidRPr="00FD6398">
              <w:rPr>
                <w:b/>
                <w:sz w:val="28"/>
                <w:szCs w:val="28"/>
              </w:rPr>
              <w:t>2860,53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F83AF8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Население</w:t>
            </w:r>
            <w:r>
              <w:rPr>
                <w:sz w:val="24"/>
                <w:szCs w:val="24"/>
              </w:rPr>
              <w:t xml:space="preserve"> (тарифы указываются с учетом НДС)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 w:val="restart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30.06.2016</w:t>
            </w:r>
          </w:p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1328,74</w:t>
            </w:r>
          </w:p>
          <w:p w:rsidR="00D77357" w:rsidRPr="00FD6398" w:rsidRDefault="00D77357" w:rsidP="00F83A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01.07.2015</w:t>
            </w:r>
            <w:r>
              <w:rPr>
                <w:sz w:val="24"/>
                <w:szCs w:val="24"/>
              </w:rPr>
              <w:br/>
              <w:t xml:space="preserve"> по 31.12.2015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1528,05</w:t>
            </w:r>
          </w:p>
          <w:p w:rsidR="00D77357" w:rsidRPr="00FD6398" w:rsidRDefault="00D77357" w:rsidP="00F83A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F83A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Система централизованного теплоснабжения котельных          г. Керчи, пгт. Ленино Ленинского района, пгт. Багерово Ленинского района</w:t>
            </w:r>
          </w:p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ГУП РК «Крымтеплокоммунэнерго» г.  Керчь 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F83AF8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Бюджетные учреждения</w:t>
            </w:r>
            <w:r>
              <w:rPr>
                <w:sz w:val="24"/>
                <w:szCs w:val="24"/>
              </w:rPr>
              <w:t xml:space="preserve">  (тарифы указываются без учета НДС)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sz w:val="28"/>
                <w:szCs w:val="28"/>
              </w:rPr>
            </w:pPr>
            <w:r w:rsidRPr="00FD6398">
              <w:rPr>
                <w:b/>
                <w:sz w:val="28"/>
                <w:szCs w:val="28"/>
              </w:rPr>
              <w:t>2293,68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Default="00D77357" w:rsidP="00CE5DC3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Прочие потребители</w:t>
            </w:r>
            <w:r>
              <w:rPr>
                <w:sz w:val="24"/>
                <w:szCs w:val="24"/>
              </w:rPr>
              <w:t xml:space="preserve"> (тарифы указываются без учета НДС)</w:t>
            </w:r>
          </w:p>
        </w:tc>
      </w:tr>
      <w:tr w:rsidR="00D77357" w:rsidTr="00D90695">
        <w:trPr>
          <w:trHeight w:val="863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sz w:val="28"/>
                <w:szCs w:val="28"/>
              </w:rPr>
            </w:pPr>
            <w:r w:rsidRPr="00FD6398">
              <w:rPr>
                <w:b/>
                <w:sz w:val="28"/>
                <w:szCs w:val="28"/>
              </w:rPr>
              <w:t>2661,26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CE5DC3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Население</w:t>
            </w:r>
            <w:r>
              <w:rPr>
                <w:sz w:val="24"/>
                <w:szCs w:val="24"/>
              </w:rPr>
              <w:t xml:space="preserve"> (тарифы указываются с учетом НДС)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 w:val="restart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30.06.2016</w:t>
            </w:r>
          </w:p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1810,24</w:t>
            </w:r>
          </w:p>
          <w:p w:rsidR="00D77357" w:rsidRPr="00FD6398" w:rsidRDefault="00D77357" w:rsidP="00F83A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2051,44</w:t>
            </w:r>
          </w:p>
          <w:p w:rsidR="00D77357" w:rsidRPr="00FD6398" w:rsidRDefault="00D77357" w:rsidP="00F83AF8">
            <w:pPr>
              <w:rPr>
                <w:b/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Система централизованного теплоснабжения котельных </w:t>
            </w:r>
            <w:r>
              <w:rPr>
                <w:b/>
                <w:i/>
                <w:sz w:val="24"/>
                <w:szCs w:val="24"/>
              </w:rPr>
              <w:br/>
              <w:t>г. Щелкино                                                                                          ГУП РК «Крымтеплокоммунэнерго»     г. Керчь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CE5DC3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Бюджетные учреждения</w:t>
            </w:r>
            <w:r>
              <w:rPr>
                <w:sz w:val="24"/>
                <w:szCs w:val="24"/>
              </w:rPr>
              <w:t xml:space="preserve">  (тарифы указываются без учета НДС)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5C41D6" w:rsidRDefault="00D77357" w:rsidP="00F83AF8">
            <w:pPr>
              <w:jc w:val="center"/>
              <w:rPr>
                <w:b/>
                <w:sz w:val="28"/>
                <w:szCs w:val="28"/>
              </w:rPr>
            </w:pPr>
            <w:r w:rsidRPr="005C41D6">
              <w:rPr>
                <w:b/>
                <w:sz w:val="28"/>
                <w:szCs w:val="28"/>
              </w:rPr>
              <w:t>2346,07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Прочие потребители</w:t>
            </w:r>
            <w:r>
              <w:rPr>
                <w:sz w:val="24"/>
                <w:szCs w:val="24"/>
              </w:rPr>
              <w:t xml:space="preserve"> (тарифы указываются без учета НДС)</w:t>
            </w:r>
          </w:p>
        </w:tc>
      </w:tr>
      <w:tr w:rsidR="00D77357" w:rsidTr="00D90695">
        <w:trPr>
          <w:trHeight w:val="1125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sz w:val="28"/>
                <w:szCs w:val="28"/>
              </w:rPr>
            </w:pPr>
            <w:r w:rsidRPr="00FD6398">
              <w:rPr>
                <w:b/>
                <w:sz w:val="28"/>
                <w:szCs w:val="28"/>
              </w:rPr>
              <w:t>2787,43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F83AF8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Население</w:t>
            </w:r>
            <w:r>
              <w:rPr>
                <w:sz w:val="24"/>
                <w:szCs w:val="24"/>
              </w:rPr>
              <w:t xml:space="preserve"> (тарифы указываются с учетом НДС)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 w:val="restart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30.06.2016</w:t>
            </w:r>
          </w:p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1399,87</w:t>
            </w:r>
          </w:p>
          <w:p w:rsidR="00D77357" w:rsidRPr="00FD6398" w:rsidRDefault="00D77357" w:rsidP="00F83A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1609,85</w:t>
            </w:r>
          </w:p>
          <w:p w:rsidR="00D77357" w:rsidRPr="00FD6398" w:rsidRDefault="00D77357" w:rsidP="00F83A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Default="00D77357" w:rsidP="00F83A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Система централизованного теплоснабжения котельных:</w:t>
            </w:r>
            <w:r>
              <w:rPr>
                <w:b/>
                <w:i/>
                <w:sz w:val="24"/>
                <w:szCs w:val="24"/>
              </w:rPr>
              <w:br/>
              <w:t>г. Феодосия;</w:t>
            </w:r>
          </w:p>
          <w:p w:rsidR="00D77357" w:rsidRDefault="00D77357" w:rsidP="00F83A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пгт. Приморский, пгт. Орджоникидзе,  с. Береговое  </w:t>
            </w:r>
          </w:p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ГО Феодосия                                                                                        ГУП РК «Крымтеплокоммунэнерго» г. Феодосия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Бюджетные учреждения</w:t>
            </w:r>
            <w:r>
              <w:rPr>
                <w:sz w:val="24"/>
                <w:szCs w:val="24"/>
              </w:rPr>
              <w:t xml:space="preserve">  (тарифы указываются без учета НДС)</w:t>
            </w:r>
          </w:p>
        </w:tc>
      </w:tr>
      <w:tr w:rsidR="00D77357" w:rsidTr="00D90695">
        <w:trPr>
          <w:trHeight w:val="847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sz w:val="28"/>
                <w:szCs w:val="28"/>
              </w:rPr>
            </w:pPr>
            <w:r w:rsidRPr="00FD6398">
              <w:rPr>
                <w:b/>
                <w:sz w:val="28"/>
                <w:szCs w:val="28"/>
              </w:rPr>
              <w:t>2239,79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 xml:space="preserve">Прочие потребители </w:t>
            </w:r>
            <w:r>
              <w:rPr>
                <w:sz w:val="24"/>
                <w:szCs w:val="24"/>
              </w:rPr>
              <w:t>(тарифы указываются без учета НДС)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sz w:val="28"/>
                <w:szCs w:val="28"/>
              </w:rPr>
            </w:pPr>
            <w:r w:rsidRPr="00FD6398">
              <w:rPr>
                <w:b/>
                <w:sz w:val="28"/>
                <w:szCs w:val="28"/>
              </w:rPr>
              <w:t>2624,19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Население</w:t>
            </w:r>
            <w:r>
              <w:rPr>
                <w:sz w:val="24"/>
                <w:szCs w:val="24"/>
              </w:rPr>
              <w:t xml:space="preserve"> (тарифы указываются с учетом НДС)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 w:val="restart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30.06.2016</w:t>
            </w:r>
          </w:p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1865,95</w:t>
            </w:r>
          </w:p>
          <w:p w:rsidR="00D77357" w:rsidRPr="00FD6398" w:rsidRDefault="00D77357" w:rsidP="00F83A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2145,85</w:t>
            </w:r>
          </w:p>
          <w:p w:rsidR="00D77357" w:rsidRPr="00FD6398" w:rsidRDefault="00D77357" w:rsidP="00F83A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Система централизованного теплоснабжения котельных </w:t>
            </w:r>
            <w:r>
              <w:rPr>
                <w:b/>
                <w:i/>
                <w:sz w:val="24"/>
                <w:szCs w:val="24"/>
              </w:rPr>
              <w:br/>
              <w:t>г. Судак                                                                                              ГУП РК «Крымтеплокоммунэнерго»   г. Феодосия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Бюджетные учреждения</w:t>
            </w:r>
            <w:r>
              <w:rPr>
                <w:sz w:val="24"/>
                <w:szCs w:val="24"/>
              </w:rPr>
              <w:t xml:space="preserve">  (тарифы указываются без учета НДС)</w:t>
            </w:r>
          </w:p>
        </w:tc>
      </w:tr>
      <w:tr w:rsidR="00D77357" w:rsidTr="00D90695">
        <w:trPr>
          <w:trHeight w:val="1041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sz w:val="28"/>
                <w:szCs w:val="28"/>
              </w:rPr>
            </w:pPr>
            <w:r w:rsidRPr="00FD6398">
              <w:rPr>
                <w:b/>
                <w:sz w:val="28"/>
                <w:szCs w:val="28"/>
              </w:rPr>
              <w:t>2293,38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Прочие потребители</w:t>
            </w:r>
            <w:r>
              <w:rPr>
                <w:sz w:val="24"/>
                <w:szCs w:val="24"/>
              </w:rPr>
              <w:t xml:space="preserve"> (тарифы указываются без учета НДС)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sz w:val="28"/>
                <w:szCs w:val="28"/>
              </w:rPr>
            </w:pPr>
            <w:r w:rsidRPr="00FD6398">
              <w:rPr>
                <w:b/>
                <w:sz w:val="28"/>
                <w:szCs w:val="28"/>
              </w:rPr>
              <w:t>2677,77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 xml:space="preserve">Население </w:t>
            </w:r>
            <w:r>
              <w:rPr>
                <w:sz w:val="24"/>
                <w:szCs w:val="24"/>
              </w:rPr>
              <w:t>(тарифы указываются с учетом НДС)</w:t>
            </w:r>
          </w:p>
        </w:tc>
      </w:tr>
      <w:tr w:rsidR="00D77357" w:rsidTr="00CE5DC3">
        <w:trPr>
          <w:trHeight w:val="832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 w:val="restart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01.01.2015</w:t>
            </w:r>
            <w:r>
              <w:rPr>
                <w:sz w:val="24"/>
                <w:szCs w:val="24"/>
              </w:rPr>
              <w:br/>
              <w:t xml:space="preserve"> по 30.06.2015</w:t>
            </w:r>
          </w:p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77357" w:rsidRPr="00FD6398" w:rsidRDefault="00D77357" w:rsidP="00F83A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1919,27</w:t>
            </w:r>
          </w:p>
          <w:p w:rsidR="00D77357" w:rsidRPr="00FD6398" w:rsidRDefault="00D77357" w:rsidP="00F83A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77357" w:rsidRPr="00FD6398" w:rsidRDefault="00D77357" w:rsidP="00F83A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F5AB4">
              <w:rPr>
                <w:b/>
                <w:color w:val="000000"/>
                <w:sz w:val="28"/>
                <w:szCs w:val="28"/>
              </w:rPr>
              <w:t>2207,16</w:t>
            </w:r>
          </w:p>
          <w:p w:rsidR="00D77357" w:rsidRPr="00FD6398" w:rsidRDefault="00D77357" w:rsidP="00F83A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Default="00D77357" w:rsidP="00F83A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Система централизованного теплоснабжения котельных</w:t>
            </w:r>
            <w:r>
              <w:rPr>
                <w:b/>
                <w:i/>
                <w:sz w:val="24"/>
                <w:szCs w:val="24"/>
              </w:rPr>
              <w:br/>
              <w:t xml:space="preserve"> г. Ялта, пгт. Гурзуф, пгт. Ливадия, пгт. Гаспра, пгт. Кореиз   ГО Ялта   </w:t>
            </w:r>
          </w:p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ГУП РК «Крымтеплокоммунэнерго» г. Ялта 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 xml:space="preserve">Бюджетные учреждения  </w:t>
            </w:r>
            <w:r>
              <w:rPr>
                <w:sz w:val="24"/>
                <w:szCs w:val="24"/>
              </w:rPr>
              <w:t>(тарифы указываются без учета НДС)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77357" w:rsidRPr="00FD6398" w:rsidRDefault="00D77357" w:rsidP="00F83A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2651,30</w:t>
            </w:r>
          </w:p>
          <w:p w:rsidR="00D77357" w:rsidRPr="00235AD9" w:rsidRDefault="00D77357" w:rsidP="00F83AF8">
            <w:pPr>
              <w:jc w:val="center"/>
              <w:rPr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Прочие потребители</w:t>
            </w:r>
            <w:r>
              <w:rPr>
                <w:sz w:val="24"/>
                <w:szCs w:val="24"/>
              </w:rPr>
              <w:t xml:space="preserve"> (тарифы указываются без учета НДС)</w:t>
            </w:r>
          </w:p>
        </w:tc>
      </w:tr>
      <w:tr w:rsidR="00D77357" w:rsidTr="00D90695">
        <w:trPr>
          <w:trHeight w:val="1069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77357" w:rsidRPr="00FD6398" w:rsidRDefault="00D77357" w:rsidP="00F83A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2701,92</w:t>
            </w:r>
          </w:p>
          <w:p w:rsidR="00D77357" w:rsidRPr="00235AD9" w:rsidRDefault="00D77357" w:rsidP="00F83AF8">
            <w:pPr>
              <w:jc w:val="center"/>
              <w:rPr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Население</w:t>
            </w:r>
            <w:r>
              <w:rPr>
                <w:sz w:val="24"/>
                <w:szCs w:val="24"/>
              </w:rPr>
              <w:t xml:space="preserve"> (тарифы указываются с учетом НДС)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 w:val="restart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</w:p>
          <w:p w:rsidR="00D77357" w:rsidRDefault="00D77357" w:rsidP="00F83AF8">
            <w:pPr>
              <w:rPr>
                <w:sz w:val="24"/>
                <w:szCs w:val="24"/>
              </w:rPr>
            </w:pPr>
          </w:p>
          <w:p w:rsidR="00D77357" w:rsidRDefault="00D77357" w:rsidP="00F83AF8">
            <w:pPr>
              <w:rPr>
                <w:sz w:val="24"/>
                <w:szCs w:val="24"/>
              </w:rPr>
            </w:pPr>
          </w:p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30.06.2016</w:t>
            </w:r>
          </w:p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77357" w:rsidRPr="00FD6398" w:rsidRDefault="00D77357" w:rsidP="00F83A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1983,95</w:t>
            </w:r>
          </w:p>
          <w:p w:rsidR="00D77357" w:rsidRPr="00FD6398" w:rsidRDefault="00D77357" w:rsidP="00F83A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77357" w:rsidRPr="00FD6398" w:rsidRDefault="00D77357" w:rsidP="00F83A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2281,55</w:t>
            </w:r>
          </w:p>
          <w:p w:rsidR="00D77357" w:rsidRPr="00FD6398" w:rsidRDefault="00D77357" w:rsidP="00F83A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Система централизованного теплоснабжения котельных </w:t>
            </w:r>
            <w:r>
              <w:rPr>
                <w:b/>
                <w:i/>
                <w:sz w:val="24"/>
                <w:szCs w:val="24"/>
              </w:rPr>
              <w:br/>
              <w:t>пгт. Массандра      ГО Ялта                                                                            ГУП РК «Крымтеплокоммунэнерго»  г. Ялта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Бюджетные учреждения</w:t>
            </w:r>
            <w:r>
              <w:rPr>
                <w:sz w:val="24"/>
                <w:szCs w:val="24"/>
              </w:rPr>
              <w:t xml:space="preserve">  (тарифы указываются без учета НДС)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2651,30</w:t>
            </w:r>
          </w:p>
          <w:p w:rsidR="00D77357" w:rsidRPr="00D87D9B" w:rsidRDefault="00D77357" w:rsidP="00F83AF8">
            <w:pPr>
              <w:jc w:val="center"/>
              <w:rPr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Прочие потребители</w:t>
            </w:r>
            <w:r>
              <w:rPr>
                <w:sz w:val="24"/>
                <w:szCs w:val="24"/>
              </w:rPr>
              <w:t xml:space="preserve"> (тарифы указываются без учета НДС)</w:t>
            </w:r>
          </w:p>
        </w:tc>
      </w:tr>
      <w:tr w:rsidR="00D77357" w:rsidRPr="00BF5AB4" w:rsidTr="00BF5AB4">
        <w:trPr>
          <w:trHeight w:val="1095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BF5AB4" w:rsidRDefault="00D77357" w:rsidP="00F83AF8">
            <w:pPr>
              <w:jc w:val="center"/>
              <w:rPr>
                <w:b/>
                <w:sz w:val="28"/>
                <w:szCs w:val="28"/>
              </w:rPr>
            </w:pPr>
            <w:r w:rsidRPr="00BF5AB4">
              <w:rPr>
                <w:b/>
                <w:color w:val="000000"/>
                <w:sz w:val="28"/>
                <w:szCs w:val="28"/>
              </w:rPr>
              <w:t>2701,92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Население</w:t>
            </w:r>
            <w:r>
              <w:rPr>
                <w:sz w:val="24"/>
                <w:szCs w:val="24"/>
              </w:rPr>
              <w:t xml:space="preserve"> (тарифы указываются с учетом НДС)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 w:val="restart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30.06.2016</w:t>
            </w:r>
          </w:p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1601,78</w:t>
            </w:r>
          </w:p>
          <w:p w:rsidR="00D77357" w:rsidRPr="00FD6398" w:rsidRDefault="00D77357" w:rsidP="00F83A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1842,05</w:t>
            </w:r>
          </w:p>
          <w:p w:rsidR="00D77357" w:rsidRPr="00FD6398" w:rsidRDefault="00D77357" w:rsidP="00F83A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Система централизованного теплоснабжения котельных </w:t>
            </w:r>
            <w:r>
              <w:rPr>
                <w:b/>
                <w:i/>
                <w:sz w:val="24"/>
                <w:szCs w:val="24"/>
              </w:rPr>
              <w:br/>
              <w:t>пгт. Алупка, пгт. Форос       ГО Ялта                                                       ГУП РК «Крымтеплокоммунэнерго»    г. Ялта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Бюджетные учреждения</w:t>
            </w:r>
            <w:r>
              <w:rPr>
                <w:sz w:val="24"/>
                <w:szCs w:val="24"/>
              </w:rPr>
              <w:t xml:space="preserve">  (тарифы указываются без учета НДС)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2651,30</w:t>
            </w:r>
          </w:p>
          <w:p w:rsidR="00D77357" w:rsidRPr="00251571" w:rsidRDefault="00D77357" w:rsidP="00F83AF8">
            <w:pPr>
              <w:jc w:val="center"/>
              <w:rPr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Прочие потребители</w:t>
            </w:r>
            <w:r>
              <w:rPr>
                <w:sz w:val="24"/>
                <w:szCs w:val="24"/>
              </w:rPr>
              <w:t xml:space="preserve"> (тарифы указываются без учета НДС)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2701,92</w:t>
            </w:r>
          </w:p>
          <w:p w:rsidR="00D77357" w:rsidRPr="00251571" w:rsidRDefault="00D77357" w:rsidP="00F83AF8">
            <w:pPr>
              <w:jc w:val="center"/>
              <w:rPr>
                <w:sz w:val="28"/>
                <w:szCs w:val="28"/>
              </w:rPr>
            </w:pP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Население</w:t>
            </w:r>
            <w:r>
              <w:rPr>
                <w:sz w:val="24"/>
                <w:szCs w:val="24"/>
              </w:rPr>
              <w:t xml:space="preserve"> (тарифы указываются с учетом НДС)</w:t>
            </w:r>
          </w:p>
        </w:tc>
      </w:tr>
      <w:tr w:rsidR="00D77357" w:rsidTr="00D90695"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 w:val="restart"/>
            <w:vAlign w:val="center"/>
          </w:tcPr>
          <w:p w:rsidR="00D77357" w:rsidRPr="003369D6" w:rsidRDefault="00D77357" w:rsidP="00F83AF8">
            <w:pPr>
              <w:rPr>
                <w:sz w:val="24"/>
                <w:szCs w:val="24"/>
              </w:rPr>
            </w:pPr>
            <w:r w:rsidRPr="003369D6"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30.06.2016</w:t>
            </w:r>
          </w:p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982,01</w:t>
            </w:r>
          </w:p>
          <w:p w:rsidR="00D77357" w:rsidRPr="00FD6398" w:rsidRDefault="00D77357" w:rsidP="00F83A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7" w:rsidTr="00D90695">
        <w:trPr>
          <w:trHeight w:val="868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1129,32</w:t>
            </w:r>
          </w:p>
          <w:p w:rsidR="00D77357" w:rsidRPr="00FD6398" w:rsidRDefault="00D77357" w:rsidP="00F83A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7" w:rsidTr="00D90695">
        <w:trPr>
          <w:trHeight w:val="868"/>
        </w:trPr>
        <w:tc>
          <w:tcPr>
            <w:tcW w:w="1548" w:type="pct"/>
            <w:vMerge w:val="restart"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F83AF8">
            <w:pPr>
              <w:rPr>
                <w:sz w:val="24"/>
                <w:szCs w:val="24"/>
              </w:rPr>
            </w:pPr>
            <w:r w:rsidRPr="005F441A">
              <w:rPr>
                <w:b/>
                <w:i/>
                <w:sz w:val="24"/>
                <w:szCs w:val="24"/>
              </w:rPr>
              <w:t xml:space="preserve">Система централизованного теплоснабжения котельных </w:t>
            </w:r>
            <w:r w:rsidRPr="005F441A">
              <w:rPr>
                <w:b/>
                <w:i/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 xml:space="preserve">ул. Ганского 57а,  ул. Советская,11а    пгт. Симеиз    ГО Ялта              </w:t>
            </w:r>
            <w:r w:rsidRPr="005F441A">
              <w:rPr>
                <w:b/>
                <w:i/>
                <w:sz w:val="24"/>
                <w:szCs w:val="24"/>
              </w:rPr>
              <w:t xml:space="preserve">   ГУП РК «Крымтеплокоммунэнерго» г. Ялта </w:t>
            </w:r>
          </w:p>
        </w:tc>
      </w:tr>
      <w:tr w:rsidR="00D77357" w:rsidTr="00D90695">
        <w:trPr>
          <w:trHeight w:val="340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F83AF8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Бюджетные учреждения</w:t>
            </w:r>
            <w:r>
              <w:rPr>
                <w:sz w:val="24"/>
                <w:szCs w:val="24"/>
              </w:rPr>
              <w:t xml:space="preserve">  (тарифы указываются без учета НДС)</w:t>
            </w:r>
          </w:p>
        </w:tc>
      </w:tr>
      <w:tr w:rsidR="00D77357" w:rsidTr="00D90695">
        <w:trPr>
          <w:trHeight w:val="868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sz w:val="28"/>
                <w:szCs w:val="28"/>
              </w:rPr>
            </w:pPr>
            <w:r w:rsidRPr="00FD6398">
              <w:rPr>
                <w:b/>
                <w:sz w:val="28"/>
                <w:szCs w:val="28"/>
              </w:rPr>
              <w:t>4599,23</w:t>
            </w:r>
          </w:p>
        </w:tc>
      </w:tr>
      <w:tr w:rsidR="00D77357" w:rsidTr="00D90695">
        <w:trPr>
          <w:trHeight w:val="351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Pr="008743C1" w:rsidRDefault="00D77357" w:rsidP="00F83AF8">
            <w:pPr>
              <w:rPr>
                <w:sz w:val="28"/>
                <w:szCs w:val="28"/>
              </w:rPr>
            </w:pPr>
            <w:r w:rsidRPr="00CE5DC3">
              <w:rPr>
                <w:b/>
                <w:i/>
                <w:sz w:val="24"/>
                <w:szCs w:val="24"/>
              </w:rPr>
              <w:t>Прочие потребители</w:t>
            </w:r>
            <w:r>
              <w:rPr>
                <w:sz w:val="24"/>
                <w:szCs w:val="24"/>
              </w:rPr>
              <w:t xml:space="preserve"> </w:t>
            </w:r>
            <w:r w:rsidRPr="005F441A">
              <w:rPr>
                <w:sz w:val="24"/>
                <w:szCs w:val="24"/>
              </w:rPr>
              <w:t xml:space="preserve"> (тарифы указываются без учета НДС)</w:t>
            </w:r>
          </w:p>
        </w:tc>
      </w:tr>
      <w:tr w:rsidR="00D77357" w:rsidTr="00D90695">
        <w:trPr>
          <w:trHeight w:val="868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D77357" w:rsidRPr="005F441A" w:rsidRDefault="00D77357" w:rsidP="00F83AF8">
            <w:pPr>
              <w:rPr>
                <w:sz w:val="24"/>
                <w:szCs w:val="24"/>
              </w:rPr>
            </w:pPr>
            <w:r w:rsidRPr="005F441A"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sz w:val="28"/>
                <w:szCs w:val="28"/>
              </w:rPr>
            </w:pPr>
            <w:r w:rsidRPr="00FD6398">
              <w:rPr>
                <w:b/>
                <w:sz w:val="28"/>
                <w:szCs w:val="28"/>
              </w:rPr>
              <w:t>4599,23</w:t>
            </w:r>
          </w:p>
        </w:tc>
      </w:tr>
      <w:tr w:rsidR="00D77357" w:rsidTr="00D90695">
        <w:trPr>
          <w:trHeight w:val="386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F83AF8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Население</w:t>
            </w:r>
            <w:r w:rsidRPr="005F441A">
              <w:rPr>
                <w:sz w:val="24"/>
                <w:szCs w:val="24"/>
              </w:rPr>
              <w:t xml:space="preserve"> (тарифы указываются с учетом НДС)</w:t>
            </w:r>
          </w:p>
        </w:tc>
      </w:tr>
      <w:tr w:rsidR="00D77357" w:rsidTr="00D90695">
        <w:trPr>
          <w:trHeight w:val="868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 w:val="restart"/>
            <w:vAlign w:val="center"/>
          </w:tcPr>
          <w:p w:rsidR="00D77357" w:rsidRPr="005F441A" w:rsidRDefault="00D77357" w:rsidP="00F83AF8">
            <w:pPr>
              <w:rPr>
                <w:sz w:val="24"/>
                <w:szCs w:val="24"/>
              </w:rPr>
            </w:pPr>
            <w:r w:rsidRPr="005F441A"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30.06.2016</w:t>
            </w:r>
          </w:p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837,74</w:t>
            </w:r>
          </w:p>
          <w:p w:rsidR="00D77357" w:rsidRPr="008743C1" w:rsidRDefault="00D77357" w:rsidP="00F83AF8">
            <w:pPr>
              <w:jc w:val="center"/>
              <w:rPr>
                <w:sz w:val="28"/>
                <w:szCs w:val="28"/>
              </w:rPr>
            </w:pPr>
          </w:p>
        </w:tc>
      </w:tr>
      <w:tr w:rsidR="00D77357" w:rsidTr="00D90695">
        <w:trPr>
          <w:trHeight w:val="868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/>
            <w:vAlign w:val="center"/>
          </w:tcPr>
          <w:p w:rsidR="00D77357" w:rsidRPr="005F441A" w:rsidRDefault="00D77357" w:rsidP="00F83AF8">
            <w:pPr>
              <w:rPr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1172,84</w:t>
            </w:r>
          </w:p>
          <w:p w:rsidR="00D77357" w:rsidRPr="008743C1" w:rsidRDefault="00D77357" w:rsidP="00F83AF8">
            <w:pPr>
              <w:jc w:val="center"/>
              <w:rPr>
                <w:sz w:val="28"/>
                <w:szCs w:val="28"/>
              </w:rPr>
            </w:pPr>
          </w:p>
        </w:tc>
      </w:tr>
      <w:tr w:rsidR="00D77357" w:rsidTr="00D90695">
        <w:trPr>
          <w:trHeight w:val="868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F83AF8">
            <w:pPr>
              <w:rPr>
                <w:b/>
                <w:i/>
                <w:sz w:val="24"/>
                <w:szCs w:val="24"/>
              </w:rPr>
            </w:pPr>
            <w:r w:rsidRPr="005F441A">
              <w:rPr>
                <w:b/>
                <w:i/>
                <w:sz w:val="24"/>
                <w:szCs w:val="24"/>
              </w:rPr>
              <w:t xml:space="preserve">Система централизованного теплоснабжения котельных </w:t>
            </w:r>
            <w:r w:rsidRPr="005F441A">
              <w:rPr>
                <w:b/>
                <w:i/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 xml:space="preserve"> ул.Кипарисная,24а </w:t>
            </w:r>
            <w:r w:rsidRPr="005F441A">
              <w:rPr>
                <w:b/>
                <w:i/>
                <w:sz w:val="24"/>
                <w:szCs w:val="24"/>
              </w:rPr>
              <w:t xml:space="preserve"> пгт</w:t>
            </w:r>
            <w:r>
              <w:rPr>
                <w:b/>
                <w:i/>
                <w:sz w:val="24"/>
                <w:szCs w:val="24"/>
              </w:rPr>
              <w:t xml:space="preserve">. Береговое  ГО Ялта;                  </w:t>
            </w:r>
          </w:p>
          <w:p w:rsidR="00D77357" w:rsidRDefault="00D77357" w:rsidP="00F83A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ул. </w:t>
            </w:r>
            <w:r w:rsidRPr="00BF5AB4">
              <w:rPr>
                <w:b/>
                <w:i/>
                <w:sz w:val="24"/>
                <w:szCs w:val="24"/>
              </w:rPr>
              <w:t>Виткевича,12а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  <w:r w:rsidRPr="005F441A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пгт. Кацивели ГО Ялта</w:t>
            </w:r>
          </w:p>
          <w:p w:rsidR="00D77357" w:rsidRDefault="00D77357" w:rsidP="00F83AF8">
            <w:pPr>
              <w:rPr>
                <w:sz w:val="24"/>
                <w:szCs w:val="24"/>
              </w:rPr>
            </w:pPr>
            <w:r w:rsidRPr="005F441A">
              <w:rPr>
                <w:b/>
                <w:i/>
                <w:sz w:val="24"/>
                <w:szCs w:val="24"/>
              </w:rPr>
              <w:t xml:space="preserve">ГУП РК «Крымтеплокоммунэнерго» г. Ялта </w:t>
            </w:r>
          </w:p>
        </w:tc>
      </w:tr>
      <w:tr w:rsidR="00D77357" w:rsidTr="00D90695">
        <w:trPr>
          <w:trHeight w:val="411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F83AF8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Население</w:t>
            </w:r>
            <w:r w:rsidRPr="005F441A">
              <w:rPr>
                <w:sz w:val="24"/>
                <w:szCs w:val="24"/>
              </w:rPr>
              <w:t xml:space="preserve"> (тарифы указываются с учетом НДС)</w:t>
            </w:r>
          </w:p>
        </w:tc>
      </w:tr>
      <w:tr w:rsidR="00D77357" w:rsidRPr="00BF5AB4" w:rsidTr="00D90695">
        <w:trPr>
          <w:trHeight w:val="868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 w:val="restart"/>
            <w:vAlign w:val="center"/>
          </w:tcPr>
          <w:p w:rsidR="00D77357" w:rsidRPr="005F441A" w:rsidRDefault="00D77357" w:rsidP="00F83AF8">
            <w:pPr>
              <w:rPr>
                <w:sz w:val="24"/>
                <w:szCs w:val="24"/>
              </w:rPr>
            </w:pPr>
            <w:r w:rsidRPr="005F441A"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30.06.2016</w:t>
            </w:r>
          </w:p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BF5AB4" w:rsidRDefault="00D77357" w:rsidP="00F83A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884,00</w:t>
            </w:r>
          </w:p>
          <w:p w:rsidR="00D77357" w:rsidRPr="00BF5AB4" w:rsidRDefault="00D77357" w:rsidP="00F83A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7" w:rsidRPr="00BF5AB4" w:rsidTr="00D90695">
        <w:trPr>
          <w:trHeight w:val="868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/>
            <w:vAlign w:val="center"/>
          </w:tcPr>
          <w:p w:rsidR="00D77357" w:rsidRPr="005F441A" w:rsidRDefault="00D77357" w:rsidP="00F83AF8">
            <w:pPr>
              <w:rPr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BF5AB4" w:rsidRDefault="00D77357" w:rsidP="00F83A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1149,20</w:t>
            </w:r>
          </w:p>
          <w:p w:rsidR="00D77357" w:rsidRPr="00BF5AB4" w:rsidRDefault="00D77357" w:rsidP="00F83A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7" w:rsidTr="00D90695">
        <w:trPr>
          <w:trHeight w:val="868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F83AF8">
            <w:pPr>
              <w:rPr>
                <w:b/>
                <w:i/>
                <w:sz w:val="24"/>
                <w:szCs w:val="24"/>
              </w:rPr>
            </w:pPr>
            <w:r w:rsidRPr="005F441A">
              <w:rPr>
                <w:b/>
                <w:i/>
                <w:sz w:val="24"/>
                <w:szCs w:val="24"/>
              </w:rPr>
              <w:t xml:space="preserve">Система централизованного теплоснабжения котельных </w:t>
            </w:r>
            <w:r w:rsidRPr="005F441A">
              <w:rPr>
                <w:b/>
                <w:i/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 xml:space="preserve"> ул. Парковое шоссе, 1 п</w:t>
            </w:r>
            <w:r w:rsidRPr="005F441A">
              <w:rPr>
                <w:b/>
                <w:i/>
                <w:sz w:val="24"/>
                <w:szCs w:val="24"/>
              </w:rPr>
              <w:t>гт</w:t>
            </w:r>
            <w:r>
              <w:rPr>
                <w:b/>
                <w:i/>
                <w:sz w:val="24"/>
                <w:szCs w:val="24"/>
              </w:rPr>
              <w:t xml:space="preserve">.Парковое  ГО Ялта;  </w:t>
            </w:r>
          </w:p>
          <w:p w:rsidR="00D77357" w:rsidRDefault="00D77357" w:rsidP="00F83A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ул. Шайна,36    </w:t>
            </w:r>
            <w:r w:rsidRPr="005F441A">
              <w:rPr>
                <w:b/>
                <w:i/>
                <w:sz w:val="24"/>
                <w:szCs w:val="24"/>
              </w:rPr>
              <w:t xml:space="preserve">   </w:t>
            </w:r>
            <w:r>
              <w:rPr>
                <w:b/>
                <w:i/>
                <w:sz w:val="24"/>
                <w:szCs w:val="24"/>
              </w:rPr>
              <w:t xml:space="preserve"> пгт. Голубой залив ГО Ялта</w:t>
            </w:r>
          </w:p>
          <w:p w:rsidR="00D77357" w:rsidRDefault="00D77357" w:rsidP="00F83AF8">
            <w:pPr>
              <w:rPr>
                <w:sz w:val="24"/>
                <w:szCs w:val="24"/>
              </w:rPr>
            </w:pPr>
            <w:r w:rsidRPr="005F441A">
              <w:rPr>
                <w:b/>
                <w:i/>
                <w:sz w:val="24"/>
                <w:szCs w:val="24"/>
              </w:rPr>
              <w:t>ГУП РК «Крымтеплокоммунэнерго» г. Ялта</w:t>
            </w:r>
          </w:p>
        </w:tc>
      </w:tr>
      <w:tr w:rsidR="00D77357" w:rsidTr="00D90695">
        <w:trPr>
          <w:trHeight w:val="493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Default="00D77357" w:rsidP="00F83AF8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Бюджетные учреждения</w:t>
            </w:r>
            <w:r>
              <w:rPr>
                <w:sz w:val="24"/>
                <w:szCs w:val="24"/>
              </w:rPr>
              <w:t xml:space="preserve"> </w:t>
            </w:r>
            <w:r w:rsidRPr="008768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8768AC">
              <w:rPr>
                <w:sz w:val="24"/>
                <w:szCs w:val="24"/>
              </w:rPr>
              <w:t>(тарифы указываются без учета НДС)</w:t>
            </w:r>
          </w:p>
        </w:tc>
      </w:tr>
      <w:tr w:rsidR="00D77357" w:rsidTr="00D90695">
        <w:trPr>
          <w:trHeight w:val="868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D77357" w:rsidRPr="008768AC" w:rsidRDefault="00D77357" w:rsidP="00F83AF8">
            <w:pPr>
              <w:rPr>
                <w:sz w:val="24"/>
                <w:szCs w:val="24"/>
              </w:rPr>
            </w:pPr>
            <w:r w:rsidRPr="008768AC"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D6398">
              <w:rPr>
                <w:b/>
                <w:color w:val="000000"/>
                <w:sz w:val="28"/>
                <w:szCs w:val="28"/>
              </w:rPr>
              <w:t>2651,30</w:t>
            </w:r>
          </w:p>
          <w:p w:rsidR="00D77357" w:rsidRPr="008C71A1" w:rsidRDefault="00D77357" w:rsidP="00F83AF8">
            <w:pPr>
              <w:jc w:val="center"/>
              <w:rPr>
                <w:sz w:val="28"/>
                <w:szCs w:val="28"/>
              </w:rPr>
            </w:pPr>
          </w:p>
        </w:tc>
      </w:tr>
      <w:tr w:rsidR="00D77357" w:rsidTr="00D90695">
        <w:trPr>
          <w:trHeight w:val="398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Default="00D77357" w:rsidP="00F83AF8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Население</w:t>
            </w:r>
            <w:r w:rsidRPr="008768AC">
              <w:rPr>
                <w:sz w:val="24"/>
                <w:szCs w:val="24"/>
              </w:rPr>
              <w:t xml:space="preserve"> (тарифы указываются с учетом НДС)</w:t>
            </w:r>
          </w:p>
        </w:tc>
      </w:tr>
      <w:tr w:rsidR="00D77357" w:rsidTr="00D90695">
        <w:trPr>
          <w:trHeight w:val="868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 w:val="restart"/>
            <w:vAlign w:val="center"/>
          </w:tcPr>
          <w:p w:rsidR="00D77357" w:rsidRPr="008768AC" w:rsidRDefault="00D77357" w:rsidP="00F83AF8">
            <w:pPr>
              <w:rPr>
                <w:sz w:val="24"/>
                <w:szCs w:val="24"/>
              </w:rPr>
            </w:pPr>
            <w:r w:rsidRPr="008768AC"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30.06.2016</w:t>
            </w:r>
          </w:p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578,00</w:t>
            </w:r>
          </w:p>
          <w:p w:rsidR="00D77357" w:rsidRPr="00FD6398" w:rsidRDefault="00D77357" w:rsidP="00F83A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7" w:rsidTr="00D90695">
        <w:trPr>
          <w:trHeight w:val="868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/>
            <w:vAlign w:val="center"/>
          </w:tcPr>
          <w:p w:rsidR="00D77357" w:rsidRPr="008768AC" w:rsidRDefault="00D77357" w:rsidP="00F83AF8">
            <w:pPr>
              <w:rPr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983,00</w:t>
            </w:r>
          </w:p>
          <w:p w:rsidR="00D77357" w:rsidRPr="00FD6398" w:rsidRDefault="00D77357" w:rsidP="00F83A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7" w:rsidTr="00D90695">
        <w:trPr>
          <w:trHeight w:val="813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Pr="008768AC" w:rsidRDefault="00D77357" w:rsidP="00F83AF8">
            <w:pPr>
              <w:rPr>
                <w:sz w:val="24"/>
                <w:szCs w:val="24"/>
              </w:rPr>
            </w:pPr>
            <w:r w:rsidRPr="005F441A">
              <w:rPr>
                <w:b/>
                <w:i/>
                <w:sz w:val="24"/>
                <w:szCs w:val="24"/>
              </w:rPr>
              <w:t xml:space="preserve">Система централизованного теплоснабжения котельных </w:t>
            </w:r>
            <w:r w:rsidRPr="005F441A">
              <w:rPr>
                <w:b/>
                <w:i/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 xml:space="preserve">пос. Олива </w:t>
            </w:r>
            <w:r w:rsidRPr="005F441A">
              <w:rPr>
                <w:b/>
                <w:i/>
                <w:sz w:val="24"/>
                <w:szCs w:val="24"/>
              </w:rPr>
              <w:t xml:space="preserve"> ГУП РК «Крымтеплокоммунэнерго» г. Ялта</w:t>
            </w:r>
          </w:p>
        </w:tc>
      </w:tr>
      <w:tr w:rsidR="00D77357" w:rsidTr="00CE5DC3">
        <w:trPr>
          <w:trHeight w:val="366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Pr="008768AC" w:rsidRDefault="00D77357" w:rsidP="00F83AF8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Прочие потребители</w:t>
            </w:r>
            <w:r>
              <w:rPr>
                <w:sz w:val="24"/>
                <w:szCs w:val="24"/>
              </w:rPr>
              <w:t xml:space="preserve">   </w:t>
            </w:r>
            <w:r w:rsidRPr="004E0F37">
              <w:rPr>
                <w:sz w:val="24"/>
                <w:szCs w:val="24"/>
              </w:rPr>
              <w:t>(тарифы указываются без учета НДС)</w:t>
            </w:r>
          </w:p>
        </w:tc>
      </w:tr>
      <w:tr w:rsidR="00D77357" w:rsidTr="00D90695">
        <w:trPr>
          <w:trHeight w:val="556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9" w:type="pct"/>
            <w:gridSpan w:val="2"/>
            <w:vAlign w:val="center"/>
          </w:tcPr>
          <w:p w:rsidR="00D77357" w:rsidRPr="00DB541C" w:rsidRDefault="00D77357" w:rsidP="00F83AF8">
            <w:pPr>
              <w:rPr>
                <w:sz w:val="24"/>
                <w:szCs w:val="24"/>
              </w:rPr>
            </w:pPr>
            <w:r w:rsidRPr="00DB541C"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70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63" w:type="pct"/>
          </w:tcPr>
          <w:p w:rsidR="00D77357" w:rsidRPr="009F2F28" w:rsidRDefault="00D77357" w:rsidP="00F83AF8">
            <w:pPr>
              <w:jc w:val="center"/>
              <w:rPr>
                <w:sz w:val="28"/>
                <w:szCs w:val="28"/>
              </w:rPr>
            </w:pPr>
          </w:p>
          <w:p w:rsidR="00D77357" w:rsidRPr="00FD6398" w:rsidRDefault="00D77357" w:rsidP="00F83AF8">
            <w:pPr>
              <w:jc w:val="center"/>
              <w:rPr>
                <w:b/>
                <w:sz w:val="24"/>
                <w:szCs w:val="24"/>
              </w:rPr>
            </w:pPr>
            <w:r w:rsidRPr="00FD6398">
              <w:rPr>
                <w:b/>
                <w:sz w:val="28"/>
                <w:szCs w:val="28"/>
              </w:rPr>
              <w:t>5537,55</w:t>
            </w:r>
          </w:p>
        </w:tc>
      </w:tr>
      <w:tr w:rsidR="00D77357" w:rsidTr="00CE5DC3">
        <w:trPr>
          <w:trHeight w:val="298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  <w:vAlign w:val="center"/>
          </w:tcPr>
          <w:p w:rsidR="00D77357" w:rsidRPr="0039769A" w:rsidRDefault="00D77357" w:rsidP="00F83AF8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Бюджетные потребители</w:t>
            </w:r>
            <w:r>
              <w:rPr>
                <w:sz w:val="24"/>
                <w:szCs w:val="24"/>
              </w:rPr>
              <w:t xml:space="preserve">  (</w:t>
            </w:r>
            <w:r w:rsidRPr="004E0F37">
              <w:rPr>
                <w:sz w:val="24"/>
                <w:szCs w:val="24"/>
              </w:rPr>
              <w:t>указываются без учета НДС)</w:t>
            </w:r>
          </w:p>
        </w:tc>
      </w:tr>
      <w:tr w:rsidR="00D77357" w:rsidTr="00D90695">
        <w:trPr>
          <w:trHeight w:val="868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Align w:val="center"/>
          </w:tcPr>
          <w:p w:rsidR="00D77357" w:rsidRPr="00DB541C" w:rsidRDefault="00D77357" w:rsidP="00F83AF8">
            <w:pPr>
              <w:rPr>
                <w:sz w:val="24"/>
                <w:szCs w:val="24"/>
              </w:rPr>
            </w:pPr>
            <w:r w:rsidRPr="00DB541C"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</w:tcPr>
          <w:p w:rsidR="00D77357" w:rsidRPr="009F2F28" w:rsidRDefault="00D77357" w:rsidP="00F83AF8">
            <w:pPr>
              <w:jc w:val="center"/>
              <w:rPr>
                <w:sz w:val="28"/>
                <w:szCs w:val="28"/>
              </w:rPr>
            </w:pPr>
          </w:p>
          <w:p w:rsidR="00D77357" w:rsidRPr="00FD6398" w:rsidRDefault="00D77357" w:rsidP="00F83AF8">
            <w:pPr>
              <w:jc w:val="center"/>
              <w:rPr>
                <w:b/>
                <w:sz w:val="24"/>
                <w:szCs w:val="24"/>
              </w:rPr>
            </w:pPr>
            <w:r w:rsidRPr="00FD6398">
              <w:rPr>
                <w:b/>
                <w:sz w:val="28"/>
                <w:szCs w:val="28"/>
              </w:rPr>
              <w:t>5537,55</w:t>
            </w:r>
          </w:p>
        </w:tc>
      </w:tr>
      <w:tr w:rsidR="00D77357" w:rsidTr="00D90695">
        <w:trPr>
          <w:trHeight w:val="400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2" w:type="pct"/>
            <w:gridSpan w:val="5"/>
          </w:tcPr>
          <w:p w:rsidR="00D77357" w:rsidRPr="0039769A" w:rsidRDefault="00D77357" w:rsidP="00F83AF8">
            <w:pPr>
              <w:rPr>
                <w:sz w:val="24"/>
                <w:szCs w:val="24"/>
              </w:rPr>
            </w:pPr>
            <w:r w:rsidRPr="00CE5DC3">
              <w:rPr>
                <w:b/>
                <w:i/>
                <w:sz w:val="24"/>
                <w:szCs w:val="24"/>
              </w:rPr>
              <w:t>Население</w:t>
            </w:r>
            <w:r w:rsidRPr="00DB541C">
              <w:rPr>
                <w:sz w:val="24"/>
                <w:szCs w:val="24"/>
              </w:rPr>
              <w:t xml:space="preserve"> (тарифы указываются с учетом НДС)</w:t>
            </w:r>
          </w:p>
        </w:tc>
      </w:tr>
      <w:tr w:rsidR="00D77357" w:rsidTr="00F41F62">
        <w:trPr>
          <w:trHeight w:val="989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 w:val="restart"/>
            <w:vAlign w:val="center"/>
          </w:tcPr>
          <w:p w:rsidR="00D77357" w:rsidRPr="00DB541C" w:rsidRDefault="00D77357" w:rsidP="00F83AF8">
            <w:pPr>
              <w:rPr>
                <w:sz w:val="24"/>
                <w:szCs w:val="24"/>
              </w:rPr>
            </w:pPr>
            <w:r w:rsidRPr="00DB541C">
              <w:rPr>
                <w:sz w:val="24"/>
                <w:szCs w:val="24"/>
              </w:rPr>
              <w:t>Одноставочный, руб./Гкал.</w:t>
            </w: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</w:t>
            </w:r>
            <w:r>
              <w:rPr>
                <w:sz w:val="24"/>
                <w:szCs w:val="24"/>
              </w:rPr>
              <w:br/>
              <w:t xml:space="preserve"> по 30.06.2016</w:t>
            </w:r>
          </w:p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942,00</w:t>
            </w:r>
          </w:p>
          <w:p w:rsidR="00D77357" w:rsidRPr="00FD6398" w:rsidRDefault="00D77357" w:rsidP="00F83A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7357" w:rsidTr="00D90695">
        <w:trPr>
          <w:trHeight w:val="868"/>
        </w:trPr>
        <w:tc>
          <w:tcPr>
            <w:tcW w:w="1548" w:type="pct"/>
            <w:vMerge/>
            <w:vAlign w:val="center"/>
          </w:tcPr>
          <w:p w:rsidR="00D77357" w:rsidRDefault="00D77357" w:rsidP="00F83A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0" w:type="pct"/>
            <w:vMerge/>
            <w:vAlign w:val="center"/>
          </w:tcPr>
          <w:p w:rsidR="00D77357" w:rsidRPr="00DB541C" w:rsidRDefault="00D77357" w:rsidP="00F83AF8">
            <w:pPr>
              <w:rPr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D77357" w:rsidRDefault="00D77357" w:rsidP="00F83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01.07.2016</w:t>
            </w:r>
            <w:r>
              <w:rPr>
                <w:sz w:val="24"/>
                <w:szCs w:val="24"/>
              </w:rPr>
              <w:br/>
              <w:t xml:space="preserve"> по 31.12.2016 включительно</w:t>
            </w:r>
          </w:p>
        </w:tc>
        <w:tc>
          <w:tcPr>
            <w:tcW w:w="798" w:type="pct"/>
            <w:gridSpan w:val="2"/>
            <w:vAlign w:val="center"/>
          </w:tcPr>
          <w:p w:rsidR="00D77357" w:rsidRPr="00FD6398" w:rsidRDefault="00D77357" w:rsidP="00F83A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1130,40</w:t>
            </w:r>
          </w:p>
          <w:p w:rsidR="00D77357" w:rsidRPr="00FD6398" w:rsidRDefault="00D77357" w:rsidP="00F83AF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77357" w:rsidRDefault="00D77357" w:rsidP="00AD5A52">
      <w:pPr>
        <w:ind w:left="5670" w:right="-1"/>
        <w:rPr>
          <w:sz w:val="28"/>
          <w:szCs w:val="28"/>
        </w:rPr>
      </w:pPr>
    </w:p>
    <w:p w:rsidR="00D77357" w:rsidRPr="000C6507" w:rsidRDefault="00D77357" w:rsidP="000C6507">
      <w:pPr>
        <w:ind w:right="-1"/>
        <w:rPr>
          <w:sz w:val="24"/>
          <w:szCs w:val="24"/>
        </w:rPr>
      </w:pPr>
      <w:r w:rsidRPr="000C6507">
        <w:rPr>
          <w:sz w:val="24"/>
          <w:szCs w:val="24"/>
        </w:rPr>
        <w:t>Заведующий отелом тарифного</w:t>
      </w:r>
    </w:p>
    <w:p w:rsidR="00D77357" w:rsidRDefault="00D77357" w:rsidP="00F41F62">
      <w:pPr>
        <w:ind w:right="-1"/>
        <w:rPr>
          <w:sz w:val="28"/>
          <w:szCs w:val="28"/>
        </w:rPr>
      </w:pPr>
      <w:r w:rsidRPr="000C6507">
        <w:rPr>
          <w:sz w:val="24"/>
          <w:szCs w:val="24"/>
        </w:rPr>
        <w:t>регулирования на тепловую энергию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О.А. Илларионова</w:t>
      </w:r>
    </w:p>
    <w:p w:rsidR="00D77357" w:rsidRPr="004E1A04" w:rsidRDefault="00D77357" w:rsidP="00894E87">
      <w:pPr>
        <w:ind w:left="5670" w:right="-1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D77357" w:rsidRPr="004E1A04" w:rsidRDefault="00D77357" w:rsidP="00894E87">
      <w:pPr>
        <w:ind w:left="5670" w:right="-1"/>
        <w:rPr>
          <w:color w:val="000000"/>
          <w:sz w:val="28"/>
          <w:szCs w:val="28"/>
        </w:rPr>
      </w:pPr>
      <w:r w:rsidRPr="004E1A04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Государственного комитета по ценам и тарифам Республики Крым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 w:rsidRPr="004E1A04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 ______</w:t>
      </w:r>
      <w:r w:rsidRPr="004E1A04">
        <w:rPr>
          <w:color w:val="000000"/>
          <w:sz w:val="28"/>
          <w:szCs w:val="28"/>
        </w:rPr>
        <w:t xml:space="preserve">года № </w:t>
      </w:r>
      <w:r>
        <w:rPr>
          <w:color w:val="000000"/>
          <w:sz w:val="28"/>
          <w:szCs w:val="28"/>
        </w:rPr>
        <w:t>______</w:t>
      </w:r>
    </w:p>
    <w:p w:rsidR="00D77357" w:rsidRPr="00FF60F1" w:rsidRDefault="00D77357" w:rsidP="00894E87">
      <w:pPr>
        <w:ind w:left="-180" w:right="-1"/>
        <w:rPr>
          <w:bCs/>
          <w:color w:val="000000"/>
          <w:sz w:val="24"/>
          <w:szCs w:val="24"/>
        </w:rPr>
      </w:pPr>
    </w:p>
    <w:p w:rsidR="00D77357" w:rsidRDefault="00D77357" w:rsidP="00894E87">
      <w:pPr>
        <w:ind w:right="-1"/>
        <w:jc w:val="center"/>
        <w:rPr>
          <w:sz w:val="28"/>
          <w:szCs w:val="28"/>
        </w:rPr>
      </w:pPr>
    </w:p>
    <w:p w:rsidR="00D77357" w:rsidRDefault="00D77357" w:rsidP="00894E87">
      <w:pPr>
        <w:ind w:right="-1"/>
        <w:jc w:val="center"/>
        <w:rPr>
          <w:sz w:val="28"/>
          <w:szCs w:val="28"/>
        </w:rPr>
      </w:pPr>
    </w:p>
    <w:p w:rsidR="00D77357" w:rsidRPr="000938CA" w:rsidRDefault="00D77357" w:rsidP="00894E87">
      <w:pPr>
        <w:ind w:right="-1"/>
        <w:jc w:val="center"/>
        <w:rPr>
          <w:sz w:val="28"/>
          <w:szCs w:val="28"/>
        </w:rPr>
      </w:pPr>
      <w:r w:rsidRPr="000938CA">
        <w:rPr>
          <w:sz w:val="28"/>
          <w:szCs w:val="28"/>
        </w:rPr>
        <w:t xml:space="preserve">Тарифы на </w:t>
      </w:r>
      <w:r>
        <w:rPr>
          <w:sz w:val="28"/>
          <w:szCs w:val="28"/>
        </w:rPr>
        <w:t xml:space="preserve">горячее водоснабжение </w:t>
      </w:r>
    </w:p>
    <w:p w:rsidR="00D77357" w:rsidRDefault="00D77357" w:rsidP="00894E8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Государственному унитарному предприятию</w:t>
      </w:r>
    </w:p>
    <w:p w:rsidR="00D77357" w:rsidRDefault="00D77357" w:rsidP="00D4052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Республики Крым «Крымтеплокоммунэнерго»</w:t>
      </w:r>
    </w:p>
    <w:p w:rsidR="00D77357" w:rsidRDefault="00D77357" w:rsidP="00AD5A52">
      <w:pPr>
        <w:ind w:left="5670" w:right="-1"/>
        <w:rPr>
          <w:sz w:val="28"/>
          <w:szCs w:val="28"/>
        </w:rPr>
      </w:pP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6536"/>
        <w:gridCol w:w="1701"/>
        <w:gridCol w:w="1633"/>
      </w:tblGrid>
      <w:tr w:rsidR="00D77357" w:rsidRPr="00EE0BCE" w:rsidTr="00460A28">
        <w:trPr>
          <w:jc w:val="center"/>
        </w:trPr>
        <w:tc>
          <w:tcPr>
            <w:tcW w:w="769" w:type="dxa"/>
            <w:vMerge w:val="restart"/>
          </w:tcPr>
          <w:p w:rsidR="00D77357" w:rsidRPr="00EE0BCE" w:rsidRDefault="00D77357" w:rsidP="00D906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BCE">
              <w:rPr>
                <w:sz w:val="24"/>
                <w:szCs w:val="24"/>
              </w:rPr>
              <w:t>№ п/п</w:t>
            </w:r>
          </w:p>
        </w:tc>
        <w:tc>
          <w:tcPr>
            <w:tcW w:w="6536" w:type="dxa"/>
            <w:vMerge w:val="restart"/>
          </w:tcPr>
          <w:p w:rsidR="00D77357" w:rsidRPr="00EE0BCE" w:rsidRDefault="00D77357" w:rsidP="00D906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BCE">
              <w:rPr>
                <w:sz w:val="24"/>
                <w:szCs w:val="24"/>
              </w:rPr>
              <w:t>Наименование организации коммунального комплекса</w:t>
            </w:r>
          </w:p>
        </w:tc>
        <w:tc>
          <w:tcPr>
            <w:tcW w:w="3334" w:type="dxa"/>
            <w:gridSpan w:val="2"/>
          </w:tcPr>
          <w:p w:rsidR="00D77357" w:rsidRPr="00EE0BCE" w:rsidRDefault="00D77357" w:rsidP="00D906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0BCE">
              <w:rPr>
                <w:sz w:val="24"/>
                <w:szCs w:val="24"/>
              </w:rPr>
              <w:t>Тарифы на горячую воду</w:t>
            </w:r>
          </w:p>
        </w:tc>
      </w:tr>
      <w:tr w:rsidR="00D77357" w:rsidRPr="00EE0BCE" w:rsidTr="00460A28">
        <w:trPr>
          <w:jc w:val="center"/>
        </w:trPr>
        <w:tc>
          <w:tcPr>
            <w:tcW w:w="769" w:type="dxa"/>
            <w:vMerge/>
          </w:tcPr>
          <w:p w:rsidR="00D77357" w:rsidRPr="00EE0BCE" w:rsidRDefault="00D77357" w:rsidP="00D906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36" w:type="dxa"/>
            <w:vMerge/>
          </w:tcPr>
          <w:p w:rsidR="00D77357" w:rsidRPr="00EE0BCE" w:rsidRDefault="00D77357" w:rsidP="00D9069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77357" w:rsidRPr="00EE0BCE" w:rsidRDefault="00D77357" w:rsidP="00D906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01.01.2016 по 30.06.2016</w:t>
            </w:r>
          </w:p>
        </w:tc>
        <w:tc>
          <w:tcPr>
            <w:tcW w:w="1633" w:type="dxa"/>
          </w:tcPr>
          <w:p w:rsidR="00D77357" w:rsidRDefault="00D77357" w:rsidP="00D906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01.07.2016 по 31.12.2016</w:t>
            </w:r>
          </w:p>
        </w:tc>
      </w:tr>
      <w:tr w:rsidR="00D77357" w:rsidRPr="00EE0BCE" w:rsidTr="00460A28">
        <w:trPr>
          <w:jc w:val="center"/>
        </w:trPr>
        <w:tc>
          <w:tcPr>
            <w:tcW w:w="769" w:type="dxa"/>
          </w:tcPr>
          <w:p w:rsidR="00D77357" w:rsidRPr="00EE0BCE" w:rsidRDefault="00D77357" w:rsidP="00D906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237" w:type="dxa"/>
            <w:gridSpan w:val="2"/>
          </w:tcPr>
          <w:p w:rsidR="00D77357" w:rsidRPr="00E022EE" w:rsidRDefault="00D77357" w:rsidP="00D9069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Государственное унитарное предприятие Республики Крым </w:t>
            </w:r>
            <w:r w:rsidRPr="004E0F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4E0F37">
              <w:rPr>
                <w:sz w:val="24"/>
                <w:szCs w:val="24"/>
              </w:rPr>
              <w:t>Кр</w:t>
            </w:r>
            <w:r>
              <w:rPr>
                <w:sz w:val="24"/>
                <w:szCs w:val="24"/>
              </w:rPr>
              <w:t>ы</w:t>
            </w:r>
            <w:r w:rsidRPr="004E0F37">
              <w:rPr>
                <w:sz w:val="24"/>
                <w:szCs w:val="24"/>
              </w:rPr>
              <w:t>мтеплоком</w:t>
            </w:r>
            <w:r>
              <w:rPr>
                <w:sz w:val="24"/>
                <w:szCs w:val="24"/>
              </w:rPr>
              <w:t>м</w:t>
            </w:r>
            <w:r w:rsidRPr="004E0F37">
              <w:rPr>
                <w:sz w:val="24"/>
                <w:szCs w:val="24"/>
              </w:rPr>
              <w:t>ун</w:t>
            </w:r>
            <w:r>
              <w:rPr>
                <w:sz w:val="24"/>
                <w:szCs w:val="24"/>
              </w:rPr>
              <w:t>э</w:t>
            </w:r>
            <w:r w:rsidRPr="004E0F37">
              <w:rPr>
                <w:sz w:val="24"/>
                <w:szCs w:val="24"/>
              </w:rPr>
              <w:t>нерго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33" w:type="dxa"/>
          </w:tcPr>
          <w:p w:rsidR="00D77357" w:rsidRDefault="00D77357" w:rsidP="00D90695">
            <w:pPr>
              <w:rPr>
                <w:sz w:val="24"/>
                <w:szCs w:val="24"/>
              </w:rPr>
            </w:pPr>
          </w:p>
        </w:tc>
      </w:tr>
      <w:tr w:rsidR="00D77357" w:rsidRPr="00EE0BCE" w:rsidTr="00460A28">
        <w:trPr>
          <w:jc w:val="center"/>
        </w:trPr>
        <w:tc>
          <w:tcPr>
            <w:tcW w:w="769" w:type="dxa"/>
          </w:tcPr>
          <w:p w:rsidR="00D77357" w:rsidRDefault="00D77357" w:rsidP="00D906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8237" w:type="dxa"/>
            <w:gridSpan w:val="2"/>
          </w:tcPr>
          <w:p w:rsidR="00D77357" w:rsidRDefault="00D77357" w:rsidP="00FD639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Система централизованного теплоснабжения котельных: </w:t>
            </w:r>
            <w:r>
              <w:rPr>
                <w:b/>
                <w:i/>
                <w:sz w:val="24"/>
                <w:szCs w:val="24"/>
              </w:rPr>
              <w:br/>
              <w:t>г. Симферополь;</w:t>
            </w:r>
          </w:p>
          <w:p w:rsidR="00D77357" w:rsidRDefault="00D77357" w:rsidP="00FD639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пгт. Молодежный,  с. Трудовое, с.  Доброе      Симферопольского района;</w:t>
            </w:r>
          </w:p>
          <w:p w:rsidR="00D77357" w:rsidRDefault="00D77357" w:rsidP="00FD639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г. Белогорск                                                                                          </w:t>
            </w:r>
          </w:p>
          <w:p w:rsidR="00D77357" w:rsidRPr="00F41F62" w:rsidRDefault="00D77357" w:rsidP="00FD639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ГУП РК «Крымтеплокоммунэнерго»  г. Симферополь                    </w:t>
            </w:r>
          </w:p>
        </w:tc>
        <w:tc>
          <w:tcPr>
            <w:tcW w:w="1633" w:type="dxa"/>
          </w:tcPr>
          <w:p w:rsidR="00D77357" w:rsidRPr="005705D1" w:rsidRDefault="00D77357" w:rsidP="00D90695">
            <w:pPr>
              <w:rPr>
                <w:sz w:val="24"/>
                <w:szCs w:val="24"/>
              </w:rPr>
            </w:pPr>
          </w:p>
        </w:tc>
      </w:tr>
      <w:tr w:rsidR="00D77357" w:rsidRPr="00207556" w:rsidTr="00460A28">
        <w:trPr>
          <w:jc w:val="center"/>
        </w:trPr>
        <w:tc>
          <w:tcPr>
            <w:tcW w:w="769" w:type="dxa"/>
          </w:tcPr>
          <w:p w:rsidR="00D77357" w:rsidRPr="00207556" w:rsidRDefault="00D77357" w:rsidP="00D9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8237" w:type="dxa"/>
            <w:gridSpan w:val="2"/>
          </w:tcPr>
          <w:p w:rsidR="00D77357" w:rsidRPr="00207556" w:rsidRDefault="00D77357" w:rsidP="00D90695">
            <w:pPr>
              <w:rPr>
                <w:sz w:val="24"/>
                <w:szCs w:val="24"/>
              </w:rPr>
            </w:pPr>
            <w:r w:rsidRPr="00207556">
              <w:rPr>
                <w:sz w:val="24"/>
                <w:szCs w:val="24"/>
              </w:rPr>
              <w:t>Тариф на горячую воду</w:t>
            </w:r>
            <w:r>
              <w:rPr>
                <w:sz w:val="24"/>
                <w:szCs w:val="24"/>
              </w:rPr>
              <w:t xml:space="preserve"> для бюджетных потребителей</w:t>
            </w:r>
            <w:r w:rsidRPr="00207556">
              <w:rPr>
                <w:sz w:val="24"/>
                <w:szCs w:val="24"/>
              </w:rPr>
              <w:t xml:space="preserve"> (без НДС)</w:t>
            </w:r>
          </w:p>
        </w:tc>
        <w:tc>
          <w:tcPr>
            <w:tcW w:w="1633" w:type="dxa"/>
          </w:tcPr>
          <w:p w:rsidR="00D77357" w:rsidRPr="00207556" w:rsidRDefault="00D77357" w:rsidP="00D90695">
            <w:pPr>
              <w:rPr>
                <w:sz w:val="24"/>
                <w:szCs w:val="24"/>
              </w:rPr>
            </w:pPr>
          </w:p>
        </w:tc>
      </w:tr>
      <w:tr w:rsidR="00D77357" w:rsidRPr="00207556" w:rsidTr="002D3774">
        <w:trPr>
          <w:jc w:val="center"/>
        </w:trPr>
        <w:tc>
          <w:tcPr>
            <w:tcW w:w="769" w:type="dxa"/>
          </w:tcPr>
          <w:p w:rsidR="00D77357" w:rsidRPr="00207556" w:rsidRDefault="00D77357" w:rsidP="00D90695">
            <w:pPr>
              <w:rPr>
                <w:sz w:val="24"/>
                <w:szCs w:val="24"/>
              </w:rPr>
            </w:pPr>
          </w:p>
        </w:tc>
        <w:tc>
          <w:tcPr>
            <w:tcW w:w="6536" w:type="dxa"/>
          </w:tcPr>
          <w:p w:rsidR="00D77357" w:rsidRPr="00207556" w:rsidRDefault="00D77357" w:rsidP="00D90695">
            <w:pPr>
              <w:rPr>
                <w:sz w:val="24"/>
                <w:szCs w:val="24"/>
              </w:rPr>
            </w:pPr>
            <w:r w:rsidRPr="00207556">
              <w:rPr>
                <w:sz w:val="24"/>
                <w:szCs w:val="24"/>
              </w:rPr>
              <w:t>Компонент на тепловую энергию, руб./Гкал</w:t>
            </w:r>
          </w:p>
        </w:tc>
        <w:tc>
          <w:tcPr>
            <w:tcW w:w="3334" w:type="dxa"/>
            <w:gridSpan w:val="2"/>
          </w:tcPr>
          <w:p w:rsidR="00D77357" w:rsidRPr="00FD6398" w:rsidRDefault="00D77357" w:rsidP="00D90695">
            <w:pPr>
              <w:jc w:val="center"/>
              <w:rPr>
                <w:b/>
                <w:sz w:val="28"/>
                <w:szCs w:val="28"/>
              </w:rPr>
            </w:pPr>
            <w:r w:rsidRPr="00FD6398">
              <w:rPr>
                <w:b/>
                <w:sz w:val="28"/>
                <w:szCs w:val="28"/>
              </w:rPr>
              <w:t>2170,16</w:t>
            </w:r>
          </w:p>
        </w:tc>
      </w:tr>
      <w:tr w:rsidR="00D77357" w:rsidRPr="00207556" w:rsidTr="00460A28">
        <w:trPr>
          <w:jc w:val="center"/>
        </w:trPr>
        <w:tc>
          <w:tcPr>
            <w:tcW w:w="769" w:type="dxa"/>
          </w:tcPr>
          <w:p w:rsidR="00D77357" w:rsidRPr="00207556" w:rsidRDefault="00D77357" w:rsidP="00D90695">
            <w:pPr>
              <w:rPr>
                <w:sz w:val="24"/>
                <w:szCs w:val="24"/>
              </w:rPr>
            </w:pPr>
          </w:p>
        </w:tc>
        <w:tc>
          <w:tcPr>
            <w:tcW w:w="6536" w:type="dxa"/>
          </w:tcPr>
          <w:p w:rsidR="00D77357" w:rsidRPr="00207556" w:rsidRDefault="00D77357" w:rsidP="00D90695">
            <w:pPr>
              <w:rPr>
                <w:sz w:val="24"/>
                <w:szCs w:val="24"/>
              </w:rPr>
            </w:pPr>
            <w:r w:rsidRPr="00207556">
              <w:rPr>
                <w:sz w:val="24"/>
                <w:szCs w:val="24"/>
              </w:rPr>
              <w:t>Компонент на холодную воду,  руб./м3</w:t>
            </w:r>
          </w:p>
        </w:tc>
        <w:tc>
          <w:tcPr>
            <w:tcW w:w="1701" w:type="dxa"/>
          </w:tcPr>
          <w:p w:rsidR="00D77357" w:rsidRPr="00207556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3" w:type="dxa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</w:p>
        </w:tc>
      </w:tr>
      <w:tr w:rsidR="00D77357" w:rsidRPr="00207556" w:rsidTr="00460A28">
        <w:trPr>
          <w:jc w:val="center"/>
        </w:trPr>
        <w:tc>
          <w:tcPr>
            <w:tcW w:w="769" w:type="dxa"/>
          </w:tcPr>
          <w:p w:rsidR="00D77357" w:rsidRPr="00207556" w:rsidRDefault="00D77357" w:rsidP="00D9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8237" w:type="dxa"/>
            <w:gridSpan w:val="2"/>
          </w:tcPr>
          <w:p w:rsidR="00D77357" w:rsidRPr="00207556" w:rsidRDefault="00D77357" w:rsidP="00D90695">
            <w:pPr>
              <w:rPr>
                <w:sz w:val="24"/>
                <w:szCs w:val="24"/>
              </w:rPr>
            </w:pPr>
            <w:r w:rsidRPr="00207556">
              <w:rPr>
                <w:sz w:val="24"/>
                <w:szCs w:val="24"/>
              </w:rPr>
              <w:t xml:space="preserve">Тариф на горячую воду </w:t>
            </w:r>
            <w:r>
              <w:rPr>
                <w:sz w:val="24"/>
                <w:szCs w:val="24"/>
              </w:rPr>
              <w:t xml:space="preserve">для прочих потребителей </w:t>
            </w:r>
            <w:r w:rsidRPr="00207556">
              <w:rPr>
                <w:sz w:val="24"/>
                <w:szCs w:val="24"/>
              </w:rPr>
              <w:t>(без НДС)</w:t>
            </w:r>
          </w:p>
        </w:tc>
        <w:tc>
          <w:tcPr>
            <w:tcW w:w="1633" w:type="dxa"/>
          </w:tcPr>
          <w:p w:rsidR="00D77357" w:rsidRPr="00207556" w:rsidRDefault="00D77357" w:rsidP="00D90695">
            <w:pPr>
              <w:rPr>
                <w:sz w:val="24"/>
                <w:szCs w:val="24"/>
              </w:rPr>
            </w:pPr>
          </w:p>
        </w:tc>
      </w:tr>
      <w:tr w:rsidR="00D77357" w:rsidRPr="00207556" w:rsidTr="002D3774">
        <w:trPr>
          <w:jc w:val="center"/>
        </w:trPr>
        <w:tc>
          <w:tcPr>
            <w:tcW w:w="769" w:type="dxa"/>
          </w:tcPr>
          <w:p w:rsidR="00D77357" w:rsidRPr="00207556" w:rsidRDefault="00D77357" w:rsidP="00D90695">
            <w:pPr>
              <w:rPr>
                <w:sz w:val="24"/>
                <w:szCs w:val="24"/>
              </w:rPr>
            </w:pPr>
          </w:p>
        </w:tc>
        <w:tc>
          <w:tcPr>
            <w:tcW w:w="6536" w:type="dxa"/>
          </w:tcPr>
          <w:p w:rsidR="00D77357" w:rsidRPr="00207556" w:rsidRDefault="00D77357" w:rsidP="00D90695">
            <w:pPr>
              <w:rPr>
                <w:sz w:val="24"/>
                <w:szCs w:val="24"/>
              </w:rPr>
            </w:pPr>
            <w:r w:rsidRPr="00207556">
              <w:rPr>
                <w:sz w:val="24"/>
                <w:szCs w:val="24"/>
              </w:rPr>
              <w:t>Компонент на тепловую энергию, руб./Гкал</w:t>
            </w:r>
          </w:p>
        </w:tc>
        <w:tc>
          <w:tcPr>
            <w:tcW w:w="3334" w:type="dxa"/>
            <w:gridSpan w:val="2"/>
          </w:tcPr>
          <w:p w:rsidR="00D77357" w:rsidRPr="00FD6398" w:rsidRDefault="00D77357" w:rsidP="00D90695">
            <w:pPr>
              <w:jc w:val="center"/>
              <w:rPr>
                <w:b/>
                <w:sz w:val="28"/>
                <w:szCs w:val="28"/>
              </w:rPr>
            </w:pPr>
            <w:r w:rsidRPr="00FD6398">
              <w:rPr>
                <w:b/>
                <w:sz w:val="28"/>
                <w:szCs w:val="28"/>
              </w:rPr>
              <w:t>2551,30</w:t>
            </w:r>
          </w:p>
        </w:tc>
      </w:tr>
      <w:tr w:rsidR="00D77357" w:rsidRPr="00207556" w:rsidTr="00460A28">
        <w:trPr>
          <w:jc w:val="center"/>
        </w:trPr>
        <w:tc>
          <w:tcPr>
            <w:tcW w:w="769" w:type="dxa"/>
          </w:tcPr>
          <w:p w:rsidR="00D77357" w:rsidRPr="00207556" w:rsidRDefault="00D77357" w:rsidP="00D90695">
            <w:pPr>
              <w:rPr>
                <w:sz w:val="24"/>
                <w:szCs w:val="24"/>
              </w:rPr>
            </w:pPr>
          </w:p>
        </w:tc>
        <w:tc>
          <w:tcPr>
            <w:tcW w:w="6536" w:type="dxa"/>
          </w:tcPr>
          <w:p w:rsidR="00D77357" w:rsidRPr="00207556" w:rsidRDefault="00D77357" w:rsidP="00D90695">
            <w:pPr>
              <w:rPr>
                <w:sz w:val="24"/>
                <w:szCs w:val="24"/>
              </w:rPr>
            </w:pPr>
            <w:r w:rsidRPr="00207556">
              <w:rPr>
                <w:sz w:val="24"/>
                <w:szCs w:val="24"/>
              </w:rPr>
              <w:t>Компонент на холодную воду,  руб./м3</w:t>
            </w:r>
          </w:p>
        </w:tc>
        <w:tc>
          <w:tcPr>
            <w:tcW w:w="1701" w:type="dxa"/>
          </w:tcPr>
          <w:p w:rsidR="00D77357" w:rsidRPr="00207556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3" w:type="dxa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7357" w:rsidRPr="00207556" w:rsidTr="00460A28">
        <w:trPr>
          <w:jc w:val="center"/>
        </w:trPr>
        <w:tc>
          <w:tcPr>
            <w:tcW w:w="769" w:type="dxa"/>
          </w:tcPr>
          <w:p w:rsidR="00D77357" w:rsidRPr="00207556" w:rsidRDefault="00D77357" w:rsidP="00D9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8237" w:type="dxa"/>
            <w:gridSpan w:val="2"/>
          </w:tcPr>
          <w:p w:rsidR="00D77357" w:rsidRPr="00207556" w:rsidRDefault="00D77357" w:rsidP="00D90695">
            <w:pPr>
              <w:rPr>
                <w:sz w:val="24"/>
                <w:szCs w:val="24"/>
              </w:rPr>
            </w:pPr>
            <w:r w:rsidRPr="00207556">
              <w:rPr>
                <w:sz w:val="24"/>
                <w:szCs w:val="24"/>
              </w:rPr>
              <w:t>Тариф на горячую воду для населения (с НДС)</w:t>
            </w:r>
          </w:p>
        </w:tc>
        <w:tc>
          <w:tcPr>
            <w:tcW w:w="1633" w:type="dxa"/>
          </w:tcPr>
          <w:p w:rsidR="00D77357" w:rsidRPr="00207556" w:rsidRDefault="00D77357" w:rsidP="00D90695">
            <w:pPr>
              <w:rPr>
                <w:sz w:val="24"/>
                <w:szCs w:val="24"/>
              </w:rPr>
            </w:pPr>
          </w:p>
        </w:tc>
      </w:tr>
      <w:tr w:rsidR="00D77357" w:rsidRPr="00207556" w:rsidTr="00460A28">
        <w:trPr>
          <w:jc w:val="center"/>
        </w:trPr>
        <w:tc>
          <w:tcPr>
            <w:tcW w:w="769" w:type="dxa"/>
          </w:tcPr>
          <w:p w:rsidR="00D77357" w:rsidRPr="00207556" w:rsidRDefault="00D77357" w:rsidP="00D90695">
            <w:pPr>
              <w:rPr>
                <w:sz w:val="24"/>
                <w:szCs w:val="24"/>
              </w:rPr>
            </w:pPr>
          </w:p>
        </w:tc>
        <w:tc>
          <w:tcPr>
            <w:tcW w:w="6536" w:type="dxa"/>
          </w:tcPr>
          <w:p w:rsidR="00D77357" w:rsidRPr="00207556" w:rsidRDefault="00D77357" w:rsidP="00D90695">
            <w:pPr>
              <w:rPr>
                <w:sz w:val="24"/>
                <w:szCs w:val="24"/>
              </w:rPr>
            </w:pPr>
            <w:r w:rsidRPr="00207556">
              <w:rPr>
                <w:sz w:val="24"/>
                <w:szCs w:val="24"/>
              </w:rPr>
              <w:t>Компонент на тепловую энергию, руб./Гкал</w:t>
            </w:r>
          </w:p>
        </w:tc>
        <w:tc>
          <w:tcPr>
            <w:tcW w:w="1701" w:type="dxa"/>
          </w:tcPr>
          <w:p w:rsidR="00D77357" w:rsidRPr="00C47F4E" w:rsidRDefault="00D77357" w:rsidP="00F41F62">
            <w:pPr>
              <w:tabs>
                <w:tab w:val="left" w:pos="250"/>
                <w:tab w:val="center" w:pos="742"/>
              </w:tabs>
              <w:jc w:val="center"/>
              <w:rPr>
                <w:b/>
                <w:sz w:val="28"/>
                <w:szCs w:val="28"/>
              </w:rPr>
            </w:pPr>
            <w:r w:rsidRPr="00C47F4E">
              <w:rPr>
                <w:b/>
                <w:sz w:val="28"/>
                <w:szCs w:val="28"/>
              </w:rPr>
              <w:t>1570,40</w:t>
            </w:r>
          </w:p>
        </w:tc>
        <w:tc>
          <w:tcPr>
            <w:tcW w:w="1633" w:type="dxa"/>
          </w:tcPr>
          <w:p w:rsidR="00D77357" w:rsidRPr="00C47F4E" w:rsidRDefault="00D77357" w:rsidP="00D90695">
            <w:pPr>
              <w:jc w:val="center"/>
              <w:rPr>
                <w:b/>
                <w:sz w:val="28"/>
                <w:szCs w:val="28"/>
              </w:rPr>
            </w:pPr>
            <w:r w:rsidRPr="00C47F4E">
              <w:rPr>
                <w:b/>
                <w:sz w:val="28"/>
                <w:szCs w:val="28"/>
              </w:rPr>
              <w:t>1805,96</w:t>
            </w:r>
          </w:p>
        </w:tc>
      </w:tr>
      <w:tr w:rsidR="00D77357" w:rsidRPr="00207556" w:rsidTr="00460A28">
        <w:trPr>
          <w:jc w:val="center"/>
        </w:trPr>
        <w:tc>
          <w:tcPr>
            <w:tcW w:w="769" w:type="dxa"/>
          </w:tcPr>
          <w:p w:rsidR="00D77357" w:rsidRPr="00207556" w:rsidRDefault="00D77357" w:rsidP="00D90695">
            <w:pPr>
              <w:rPr>
                <w:sz w:val="24"/>
                <w:szCs w:val="24"/>
              </w:rPr>
            </w:pPr>
          </w:p>
        </w:tc>
        <w:tc>
          <w:tcPr>
            <w:tcW w:w="6536" w:type="dxa"/>
          </w:tcPr>
          <w:p w:rsidR="00D77357" w:rsidRPr="00207556" w:rsidRDefault="00D77357" w:rsidP="00D90695">
            <w:pPr>
              <w:rPr>
                <w:sz w:val="24"/>
                <w:szCs w:val="24"/>
              </w:rPr>
            </w:pPr>
            <w:r w:rsidRPr="00207556">
              <w:rPr>
                <w:sz w:val="24"/>
                <w:szCs w:val="24"/>
              </w:rPr>
              <w:t>Компонент на холодную воду,  руб./м3</w:t>
            </w:r>
          </w:p>
        </w:tc>
        <w:tc>
          <w:tcPr>
            <w:tcW w:w="1701" w:type="dxa"/>
          </w:tcPr>
          <w:p w:rsidR="00D77357" w:rsidRPr="00207556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3" w:type="dxa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7357" w:rsidRPr="006821F1" w:rsidTr="00460A28">
        <w:trPr>
          <w:jc w:val="center"/>
        </w:trPr>
        <w:tc>
          <w:tcPr>
            <w:tcW w:w="769" w:type="dxa"/>
          </w:tcPr>
          <w:p w:rsidR="00D77357" w:rsidRPr="00E86B25" w:rsidRDefault="00D77357" w:rsidP="00D90695">
            <w:pPr>
              <w:rPr>
                <w:sz w:val="24"/>
                <w:szCs w:val="24"/>
              </w:rPr>
            </w:pPr>
            <w:r w:rsidRPr="00E86B2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237" w:type="dxa"/>
            <w:gridSpan w:val="2"/>
          </w:tcPr>
          <w:p w:rsidR="00D77357" w:rsidRPr="00460A28" w:rsidRDefault="00D77357" w:rsidP="00D90695">
            <w:pPr>
              <w:rPr>
                <w:b/>
                <w:i/>
                <w:sz w:val="24"/>
                <w:szCs w:val="24"/>
              </w:rPr>
            </w:pPr>
            <w:r w:rsidRPr="00460A28">
              <w:rPr>
                <w:b/>
                <w:i/>
                <w:sz w:val="24"/>
                <w:szCs w:val="24"/>
              </w:rPr>
              <w:t>Система централизованного теплоснабжения котельных</w:t>
            </w:r>
            <w:r>
              <w:rPr>
                <w:b/>
                <w:i/>
                <w:sz w:val="24"/>
                <w:szCs w:val="24"/>
              </w:rPr>
              <w:t xml:space="preserve">                        </w:t>
            </w:r>
            <w:r w:rsidRPr="00460A28">
              <w:rPr>
                <w:b/>
                <w:i/>
                <w:sz w:val="24"/>
                <w:szCs w:val="24"/>
              </w:rPr>
              <w:t xml:space="preserve"> ГУП РК «Крымтеплокоммунэнерго» г. Евпатория  </w:t>
            </w:r>
          </w:p>
        </w:tc>
        <w:tc>
          <w:tcPr>
            <w:tcW w:w="1633" w:type="dxa"/>
          </w:tcPr>
          <w:p w:rsidR="00D77357" w:rsidRPr="00E86B25" w:rsidRDefault="00D77357" w:rsidP="00D90695">
            <w:pPr>
              <w:rPr>
                <w:sz w:val="24"/>
                <w:szCs w:val="24"/>
              </w:rPr>
            </w:pPr>
          </w:p>
        </w:tc>
      </w:tr>
      <w:tr w:rsidR="00D77357" w:rsidRPr="00207556" w:rsidTr="00460A28">
        <w:trPr>
          <w:jc w:val="center"/>
        </w:trPr>
        <w:tc>
          <w:tcPr>
            <w:tcW w:w="769" w:type="dxa"/>
          </w:tcPr>
          <w:p w:rsidR="00D77357" w:rsidRPr="00E86B25" w:rsidRDefault="00D77357" w:rsidP="00D90695">
            <w:pPr>
              <w:rPr>
                <w:sz w:val="24"/>
                <w:szCs w:val="24"/>
              </w:rPr>
            </w:pPr>
            <w:r w:rsidRPr="00E86B2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E86B25">
              <w:rPr>
                <w:sz w:val="24"/>
                <w:szCs w:val="24"/>
              </w:rPr>
              <w:t>.1</w:t>
            </w:r>
          </w:p>
        </w:tc>
        <w:tc>
          <w:tcPr>
            <w:tcW w:w="8237" w:type="dxa"/>
            <w:gridSpan w:val="2"/>
          </w:tcPr>
          <w:p w:rsidR="00D77357" w:rsidRPr="00E86B25" w:rsidRDefault="00D77357" w:rsidP="00D90695">
            <w:pPr>
              <w:rPr>
                <w:sz w:val="24"/>
                <w:szCs w:val="24"/>
              </w:rPr>
            </w:pPr>
            <w:r w:rsidRPr="00E86B25">
              <w:rPr>
                <w:sz w:val="24"/>
                <w:szCs w:val="24"/>
              </w:rPr>
              <w:t>Тариф на горячую воду для бюджетных потребителей (без НДС)</w:t>
            </w:r>
          </w:p>
        </w:tc>
        <w:tc>
          <w:tcPr>
            <w:tcW w:w="1633" w:type="dxa"/>
          </w:tcPr>
          <w:p w:rsidR="00D77357" w:rsidRPr="00E86B25" w:rsidRDefault="00D77357" w:rsidP="00D90695">
            <w:pPr>
              <w:rPr>
                <w:sz w:val="24"/>
                <w:szCs w:val="24"/>
              </w:rPr>
            </w:pPr>
          </w:p>
        </w:tc>
      </w:tr>
      <w:tr w:rsidR="00D77357" w:rsidRPr="00207556" w:rsidTr="002D3774">
        <w:trPr>
          <w:jc w:val="center"/>
        </w:trPr>
        <w:tc>
          <w:tcPr>
            <w:tcW w:w="769" w:type="dxa"/>
          </w:tcPr>
          <w:p w:rsidR="00D77357" w:rsidRPr="00E86B25" w:rsidRDefault="00D77357" w:rsidP="00D90695">
            <w:pPr>
              <w:rPr>
                <w:sz w:val="24"/>
                <w:szCs w:val="24"/>
              </w:rPr>
            </w:pPr>
          </w:p>
        </w:tc>
        <w:tc>
          <w:tcPr>
            <w:tcW w:w="6536" w:type="dxa"/>
          </w:tcPr>
          <w:p w:rsidR="00D77357" w:rsidRPr="00E86B25" w:rsidRDefault="00D77357" w:rsidP="00D90695">
            <w:pPr>
              <w:rPr>
                <w:sz w:val="24"/>
                <w:szCs w:val="24"/>
              </w:rPr>
            </w:pPr>
            <w:r w:rsidRPr="00E86B25">
              <w:rPr>
                <w:sz w:val="24"/>
                <w:szCs w:val="24"/>
              </w:rPr>
              <w:t>Компонент на тепловую энергию, руб./Гкал</w:t>
            </w:r>
          </w:p>
        </w:tc>
        <w:tc>
          <w:tcPr>
            <w:tcW w:w="3334" w:type="dxa"/>
            <w:gridSpan w:val="2"/>
          </w:tcPr>
          <w:p w:rsidR="00D77357" w:rsidRPr="00FD6398" w:rsidRDefault="00D77357" w:rsidP="00D90695">
            <w:pPr>
              <w:jc w:val="center"/>
              <w:rPr>
                <w:b/>
                <w:sz w:val="28"/>
                <w:szCs w:val="28"/>
              </w:rPr>
            </w:pPr>
            <w:r w:rsidRPr="00FD6398">
              <w:rPr>
                <w:b/>
                <w:sz w:val="28"/>
                <w:szCs w:val="28"/>
              </w:rPr>
              <w:t>2393,97</w:t>
            </w:r>
          </w:p>
        </w:tc>
      </w:tr>
      <w:tr w:rsidR="00D77357" w:rsidRPr="00207556" w:rsidTr="00460A28">
        <w:trPr>
          <w:jc w:val="center"/>
        </w:trPr>
        <w:tc>
          <w:tcPr>
            <w:tcW w:w="769" w:type="dxa"/>
          </w:tcPr>
          <w:p w:rsidR="00D77357" w:rsidRPr="00E86B25" w:rsidRDefault="00D77357" w:rsidP="00D90695">
            <w:pPr>
              <w:rPr>
                <w:sz w:val="24"/>
                <w:szCs w:val="24"/>
              </w:rPr>
            </w:pPr>
          </w:p>
        </w:tc>
        <w:tc>
          <w:tcPr>
            <w:tcW w:w="6536" w:type="dxa"/>
          </w:tcPr>
          <w:p w:rsidR="00D77357" w:rsidRPr="00E86B25" w:rsidRDefault="00D77357" w:rsidP="00D90695">
            <w:pPr>
              <w:rPr>
                <w:sz w:val="24"/>
                <w:szCs w:val="24"/>
              </w:rPr>
            </w:pPr>
            <w:r w:rsidRPr="00E86B25">
              <w:rPr>
                <w:sz w:val="24"/>
                <w:szCs w:val="24"/>
              </w:rPr>
              <w:t>Компонент на холодную воду,  руб./м3</w:t>
            </w:r>
          </w:p>
        </w:tc>
        <w:tc>
          <w:tcPr>
            <w:tcW w:w="1701" w:type="dxa"/>
          </w:tcPr>
          <w:p w:rsidR="00D77357" w:rsidRPr="00E86B25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3" w:type="dxa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7357" w:rsidRPr="00207556" w:rsidTr="00460A28">
        <w:trPr>
          <w:jc w:val="center"/>
        </w:trPr>
        <w:tc>
          <w:tcPr>
            <w:tcW w:w="769" w:type="dxa"/>
          </w:tcPr>
          <w:p w:rsidR="00D77357" w:rsidRPr="00E86B25" w:rsidRDefault="00D77357" w:rsidP="00D90695">
            <w:pPr>
              <w:rPr>
                <w:sz w:val="24"/>
                <w:szCs w:val="24"/>
              </w:rPr>
            </w:pPr>
            <w:r w:rsidRPr="00E86B2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E86B25">
              <w:rPr>
                <w:sz w:val="24"/>
                <w:szCs w:val="24"/>
              </w:rPr>
              <w:t>.2</w:t>
            </w:r>
          </w:p>
        </w:tc>
        <w:tc>
          <w:tcPr>
            <w:tcW w:w="8237" w:type="dxa"/>
            <w:gridSpan w:val="2"/>
          </w:tcPr>
          <w:p w:rsidR="00D77357" w:rsidRPr="00E86B25" w:rsidRDefault="00D77357" w:rsidP="00D90695">
            <w:pPr>
              <w:rPr>
                <w:sz w:val="24"/>
                <w:szCs w:val="24"/>
              </w:rPr>
            </w:pPr>
            <w:r w:rsidRPr="00E86B25">
              <w:rPr>
                <w:sz w:val="24"/>
                <w:szCs w:val="24"/>
              </w:rPr>
              <w:t>Тариф на горячую воду для прочих потребителей (без НДС)</w:t>
            </w:r>
          </w:p>
        </w:tc>
        <w:tc>
          <w:tcPr>
            <w:tcW w:w="1633" w:type="dxa"/>
          </w:tcPr>
          <w:p w:rsidR="00D77357" w:rsidRPr="00E86B25" w:rsidRDefault="00D77357" w:rsidP="00D90695">
            <w:pPr>
              <w:rPr>
                <w:sz w:val="24"/>
                <w:szCs w:val="24"/>
              </w:rPr>
            </w:pPr>
          </w:p>
        </w:tc>
      </w:tr>
      <w:tr w:rsidR="00D77357" w:rsidRPr="00207556" w:rsidTr="002D3774">
        <w:trPr>
          <w:jc w:val="center"/>
        </w:trPr>
        <w:tc>
          <w:tcPr>
            <w:tcW w:w="769" w:type="dxa"/>
          </w:tcPr>
          <w:p w:rsidR="00D77357" w:rsidRPr="00E86B25" w:rsidRDefault="00D77357" w:rsidP="00D90695">
            <w:pPr>
              <w:rPr>
                <w:sz w:val="24"/>
                <w:szCs w:val="24"/>
              </w:rPr>
            </w:pPr>
          </w:p>
        </w:tc>
        <w:tc>
          <w:tcPr>
            <w:tcW w:w="6536" w:type="dxa"/>
          </w:tcPr>
          <w:p w:rsidR="00D77357" w:rsidRPr="00E86B25" w:rsidRDefault="00D77357" w:rsidP="00D90695">
            <w:pPr>
              <w:rPr>
                <w:sz w:val="24"/>
                <w:szCs w:val="24"/>
              </w:rPr>
            </w:pPr>
            <w:r w:rsidRPr="00E86B25">
              <w:rPr>
                <w:sz w:val="24"/>
                <w:szCs w:val="24"/>
              </w:rPr>
              <w:t>Компонент на тепловую энергию, руб./Гкал</w:t>
            </w:r>
          </w:p>
        </w:tc>
        <w:tc>
          <w:tcPr>
            <w:tcW w:w="3334" w:type="dxa"/>
            <w:gridSpan w:val="2"/>
          </w:tcPr>
          <w:p w:rsidR="00D77357" w:rsidRPr="00FD6398" w:rsidRDefault="00D77357" w:rsidP="00D90695">
            <w:pPr>
              <w:jc w:val="center"/>
              <w:rPr>
                <w:b/>
                <w:sz w:val="28"/>
                <w:szCs w:val="28"/>
              </w:rPr>
            </w:pPr>
            <w:r w:rsidRPr="00FD6398">
              <w:rPr>
                <w:b/>
                <w:sz w:val="28"/>
                <w:szCs w:val="28"/>
              </w:rPr>
              <w:t>2860,53</w:t>
            </w:r>
          </w:p>
        </w:tc>
      </w:tr>
      <w:tr w:rsidR="00D77357" w:rsidRPr="00207556" w:rsidTr="00460A28">
        <w:trPr>
          <w:jc w:val="center"/>
        </w:trPr>
        <w:tc>
          <w:tcPr>
            <w:tcW w:w="769" w:type="dxa"/>
          </w:tcPr>
          <w:p w:rsidR="00D77357" w:rsidRPr="00E86B25" w:rsidRDefault="00D77357" w:rsidP="00D90695">
            <w:pPr>
              <w:rPr>
                <w:sz w:val="24"/>
                <w:szCs w:val="24"/>
              </w:rPr>
            </w:pPr>
          </w:p>
        </w:tc>
        <w:tc>
          <w:tcPr>
            <w:tcW w:w="6536" w:type="dxa"/>
          </w:tcPr>
          <w:p w:rsidR="00D77357" w:rsidRPr="00E86B25" w:rsidRDefault="00D77357" w:rsidP="00D90695">
            <w:pPr>
              <w:rPr>
                <w:sz w:val="24"/>
                <w:szCs w:val="24"/>
              </w:rPr>
            </w:pPr>
            <w:r w:rsidRPr="00E86B25">
              <w:rPr>
                <w:sz w:val="24"/>
                <w:szCs w:val="24"/>
              </w:rPr>
              <w:t>Компонент на холодную воду,  руб./м3</w:t>
            </w:r>
          </w:p>
        </w:tc>
        <w:tc>
          <w:tcPr>
            <w:tcW w:w="1701" w:type="dxa"/>
          </w:tcPr>
          <w:p w:rsidR="00D77357" w:rsidRPr="00E86B25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3" w:type="dxa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7357" w:rsidRPr="00207556" w:rsidTr="00460A28">
        <w:trPr>
          <w:jc w:val="center"/>
        </w:trPr>
        <w:tc>
          <w:tcPr>
            <w:tcW w:w="769" w:type="dxa"/>
          </w:tcPr>
          <w:p w:rsidR="00D77357" w:rsidRPr="00E86B25" w:rsidRDefault="00D77357" w:rsidP="00D90695">
            <w:pPr>
              <w:rPr>
                <w:sz w:val="24"/>
                <w:szCs w:val="24"/>
              </w:rPr>
            </w:pPr>
            <w:r w:rsidRPr="00E86B2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E86B25">
              <w:rPr>
                <w:sz w:val="24"/>
                <w:szCs w:val="24"/>
              </w:rPr>
              <w:t>.3</w:t>
            </w:r>
          </w:p>
        </w:tc>
        <w:tc>
          <w:tcPr>
            <w:tcW w:w="8237" w:type="dxa"/>
            <w:gridSpan w:val="2"/>
          </w:tcPr>
          <w:p w:rsidR="00D77357" w:rsidRPr="00E86B25" w:rsidRDefault="00D77357" w:rsidP="00D90695">
            <w:pPr>
              <w:rPr>
                <w:sz w:val="24"/>
                <w:szCs w:val="24"/>
              </w:rPr>
            </w:pPr>
            <w:r w:rsidRPr="00E86B25">
              <w:rPr>
                <w:sz w:val="24"/>
                <w:szCs w:val="24"/>
              </w:rPr>
              <w:t>Тариф на горячую воду для населения (с НДС)</w:t>
            </w:r>
          </w:p>
        </w:tc>
        <w:tc>
          <w:tcPr>
            <w:tcW w:w="1633" w:type="dxa"/>
          </w:tcPr>
          <w:p w:rsidR="00D77357" w:rsidRPr="00E86B25" w:rsidRDefault="00D77357" w:rsidP="00D90695">
            <w:pPr>
              <w:rPr>
                <w:sz w:val="24"/>
                <w:szCs w:val="24"/>
              </w:rPr>
            </w:pPr>
          </w:p>
        </w:tc>
      </w:tr>
      <w:tr w:rsidR="00D77357" w:rsidRPr="00207556" w:rsidTr="00460A28">
        <w:trPr>
          <w:jc w:val="center"/>
        </w:trPr>
        <w:tc>
          <w:tcPr>
            <w:tcW w:w="769" w:type="dxa"/>
          </w:tcPr>
          <w:p w:rsidR="00D77357" w:rsidRPr="00E86B25" w:rsidRDefault="00D77357" w:rsidP="00D90695">
            <w:pPr>
              <w:rPr>
                <w:sz w:val="24"/>
                <w:szCs w:val="24"/>
              </w:rPr>
            </w:pPr>
          </w:p>
        </w:tc>
        <w:tc>
          <w:tcPr>
            <w:tcW w:w="6536" w:type="dxa"/>
          </w:tcPr>
          <w:p w:rsidR="00D77357" w:rsidRPr="00E86B25" w:rsidRDefault="00D77357" w:rsidP="00D90695">
            <w:pPr>
              <w:rPr>
                <w:sz w:val="24"/>
                <w:szCs w:val="24"/>
              </w:rPr>
            </w:pPr>
            <w:r w:rsidRPr="00E86B25">
              <w:rPr>
                <w:sz w:val="24"/>
                <w:szCs w:val="24"/>
              </w:rPr>
              <w:t>Компонент на тепловую энергию, руб./Гкал</w:t>
            </w:r>
          </w:p>
        </w:tc>
        <w:tc>
          <w:tcPr>
            <w:tcW w:w="1701" w:type="dxa"/>
          </w:tcPr>
          <w:p w:rsidR="00D77357" w:rsidRPr="00FD6398" w:rsidRDefault="00D77357" w:rsidP="00D90695">
            <w:pPr>
              <w:jc w:val="center"/>
              <w:rPr>
                <w:b/>
                <w:sz w:val="28"/>
                <w:szCs w:val="28"/>
              </w:rPr>
            </w:pPr>
            <w:r w:rsidRPr="00FD6398">
              <w:rPr>
                <w:b/>
                <w:sz w:val="28"/>
                <w:szCs w:val="28"/>
              </w:rPr>
              <w:t>1328,74</w:t>
            </w:r>
          </w:p>
        </w:tc>
        <w:tc>
          <w:tcPr>
            <w:tcW w:w="1633" w:type="dxa"/>
          </w:tcPr>
          <w:p w:rsidR="00D77357" w:rsidRPr="00FD6398" w:rsidRDefault="00D77357" w:rsidP="00D90695">
            <w:pPr>
              <w:jc w:val="center"/>
              <w:rPr>
                <w:b/>
                <w:sz w:val="28"/>
                <w:szCs w:val="28"/>
              </w:rPr>
            </w:pPr>
            <w:r w:rsidRPr="00FD6398">
              <w:rPr>
                <w:b/>
                <w:sz w:val="28"/>
                <w:szCs w:val="28"/>
              </w:rPr>
              <w:t>1528,05</w:t>
            </w:r>
          </w:p>
        </w:tc>
      </w:tr>
      <w:tr w:rsidR="00D77357" w:rsidRPr="00207556" w:rsidTr="00460A28">
        <w:trPr>
          <w:jc w:val="center"/>
        </w:trPr>
        <w:tc>
          <w:tcPr>
            <w:tcW w:w="769" w:type="dxa"/>
          </w:tcPr>
          <w:p w:rsidR="00D77357" w:rsidRPr="00E86B25" w:rsidRDefault="00D77357" w:rsidP="00D90695">
            <w:pPr>
              <w:rPr>
                <w:sz w:val="24"/>
                <w:szCs w:val="24"/>
              </w:rPr>
            </w:pPr>
          </w:p>
        </w:tc>
        <w:tc>
          <w:tcPr>
            <w:tcW w:w="6536" w:type="dxa"/>
          </w:tcPr>
          <w:p w:rsidR="00D77357" w:rsidRPr="00E86B25" w:rsidRDefault="00D77357" w:rsidP="00D90695">
            <w:pPr>
              <w:rPr>
                <w:sz w:val="24"/>
                <w:szCs w:val="24"/>
              </w:rPr>
            </w:pPr>
            <w:r w:rsidRPr="00E86B25">
              <w:rPr>
                <w:sz w:val="24"/>
                <w:szCs w:val="24"/>
              </w:rPr>
              <w:t>Компонент на холодную воду,  руб./м3</w:t>
            </w:r>
          </w:p>
        </w:tc>
        <w:tc>
          <w:tcPr>
            <w:tcW w:w="1701" w:type="dxa"/>
          </w:tcPr>
          <w:p w:rsidR="00D77357" w:rsidRPr="00E86B25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3" w:type="dxa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7357" w:rsidRPr="00E86B25" w:rsidTr="00460A28">
        <w:trPr>
          <w:jc w:val="center"/>
        </w:trPr>
        <w:tc>
          <w:tcPr>
            <w:tcW w:w="769" w:type="dxa"/>
          </w:tcPr>
          <w:p w:rsidR="00D77357" w:rsidRPr="00E86B25" w:rsidRDefault="00D77357" w:rsidP="00FD6398">
            <w:pPr>
              <w:rPr>
                <w:sz w:val="24"/>
                <w:szCs w:val="24"/>
              </w:rPr>
            </w:pPr>
            <w:r w:rsidRPr="00E86B2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237" w:type="dxa"/>
            <w:gridSpan w:val="2"/>
          </w:tcPr>
          <w:p w:rsidR="00D77357" w:rsidRDefault="00D77357" w:rsidP="00FD6398">
            <w:pPr>
              <w:rPr>
                <w:b/>
                <w:i/>
                <w:sz w:val="24"/>
                <w:szCs w:val="24"/>
              </w:rPr>
            </w:pPr>
            <w:r w:rsidRPr="00FD6398">
              <w:rPr>
                <w:b/>
                <w:i/>
                <w:sz w:val="24"/>
                <w:szCs w:val="24"/>
              </w:rPr>
              <w:t xml:space="preserve">Система централизованного теплоснабжения котельных  г. Джанкой </w:t>
            </w:r>
            <w:r>
              <w:rPr>
                <w:b/>
                <w:i/>
                <w:sz w:val="24"/>
                <w:szCs w:val="24"/>
              </w:rPr>
              <w:t xml:space="preserve"> и пгт. Советский </w:t>
            </w:r>
            <w:r w:rsidRPr="00FD6398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Советского </w:t>
            </w:r>
            <w:r w:rsidRPr="00FD6398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района</w:t>
            </w:r>
          </w:p>
          <w:p w:rsidR="00D77357" w:rsidRPr="00FD6398" w:rsidRDefault="00D77357" w:rsidP="00FD6398">
            <w:pPr>
              <w:rPr>
                <w:b/>
                <w:i/>
                <w:sz w:val="24"/>
                <w:szCs w:val="24"/>
              </w:rPr>
            </w:pPr>
            <w:r w:rsidRPr="00FD6398">
              <w:rPr>
                <w:b/>
                <w:i/>
                <w:sz w:val="24"/>
                <w:szCs w:val="24"/>
              </w:rPr>
              <w:t xml:space="preserve"> ГУП РК «Крымтеплокоммунэнерго» г.</w:t>
            </w:r>
            <w:r>
              <w:rPr>
                <w:b/>
                <w:i/>
                <w:sz w:val="24"/>
                <w:szCs w:val="24"/>
              </w:rPr>
              <w:t xml:space="preserve"> Джанкой</w:t>
            </w:r>
          </w:p>
        </w:tc>
        <w:tc>
          <w:tcPr>
            <w:tcW w:w="1633" w:type="dxa"/>
          </w:tcPr>
          <w:p w:rsidR="00D77357" w:rsidRPr="00E227D0" w:rsidRDefault="00D77357" w:rsidP="00D90695">
            <w:pPr>
              <w:rPr>
                <w:sz w:val="24"/>
                <w:szCs w:val="24"/>
              </w:rPr>
            </w:pPr>
          </w:p>
        </w:tc>
      </w:tr>
      <w:tr w:rsidR="00D77357" w:rsidRPr="00E86B25" w:rsidTr="00460A28">
        <w:trPr>
          <w:jc w:val="center"/>
        </w:trPr>
        <w:tc>
          <w:tcPr>
            <w:tcW w:w="769" w:type="dxa"/>
          </w:tcPr>
          <w:p w:rsidR="00D77357" w:rsidRPr="00E86B25" w:rsidRDefault="00D77357" w:rsidP="005E1B16">
            <w:pPr>
              <w:rPr>
                <w:sz w:val="24"/>
                <w:szCs w:val="24"/>
              </w:rPr>
            </w:pPr>
            <w:r w:rsidRPr="00E86B2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Pr="00E86B25">
              <w:rPr>
                <w:sz w:val="24"/>
                <w:szCs w:val="24"/>
              </w:rPr>
              <w:t>.1</w:t>
            </w:r>
          </w:p>
        </w:tc>
        <w:tc>
          <w:tcPr>
            <w:tcW w:w="8237" w:type="dxa"/>
            <w:gridSpan w:val="2"/>
          </w:tcPr>
          <w:p w:rsidR="00D77357" w:rsidRPr="00E86B25" w:rsidRDefault="00D77357" w:rsidP="00D90695">
            <w:pPr>
              <w:rPr>
                <w:sz w:val="24"/>
                <w:szCs w:val="24"/>
              </w:rPr>
            </w:pPr>
            <w:r w:rsidRPr="00E86B25">
              <w:rPr>
                <w:sz w:val="24"/>
                <w:szCs w:val="24"/>
              </w:rPr>
              <w:t>Тариф на горячую воду для бюджетных потребителей (без НДС)</w:t>
            </w:r>
          </w:p>
        </w:tc>
        <w:tc>
          <w:tcPr>
            <w:tcW w:w="1633" w:type="dxa"/>
          </w:tcPr>
          <w:p w:rsidR="00D77357" w:rsidRPr="00E86B25" w:rsidRDefault="00D77357" w:rsidP="00D90695">
            <w:pPr>
              <w:rPr>
                <w:sz w:val="24"/>
                <w:szCs w:val="24"/>
              </w:rPr>
            </w:pPr>
          </w:p>
        </w:tc>
      </w:tr>
      <w:tr w:rsidR="00D77357" w:rsidRPr="00E86B25" w:rsidTr="002D3774">
        <w:trPr>
          <w:jc w:val="center"/>
        </w:trPr>
        <w:tc>
          <w:tcPr>
            <w:tcW w:w="769" w:type="dxa"/>
          </w:tcPr>
          <w:p w:rsidR="00D77357" w:rsidRPr="00E86B25" w:rsidRDefault="00D77357" w:rsidP="00D90695">
            <w:pPr>
              <w:rPr>
                <w:sz w:val="24"/>
                <w:szCs w:val="24"/>
              </w:rPr>
            </w:pPr>
          </w:p>
        </w:tc>
        <w:tc>
          <w:tcPr>
            <w:tcW w:w="6536" w:type="dxa"/>
          </w:tcPr>
          <w:p w:rsidR="00D77357" w:rsidRPr="00E86B25" w:rsidRDefault="00D77357" w:rsidP="00D90695">
            <w:pPr>
              <w:rPr>
                <w:sz w:val="24"/>
                <w:szCs w:val="24"/>
              </w:rPr>
            </w:pPr>
            <w:r w:rsidRPr="00E86B25">
              <w:rPr>
                <w:sz w:val="24"/>
                <w:szCs w:val="24"/>
              </w:rPr>
              <w:t>Компонент на тепловую энергию, руб./Гкал</w:t>
            </w:r>
          </w:p>
        </w:tc>
        <w:tc>
          <w:tcPr>
            <w:tcW w:w="3334" w:type="dxa"/>
            <w:gridSpan w:val="2"/>
          </w:tcPr>
          <w:p w:rsidR="00D77357" w:rsidRPr="00FD6398" w:rsidRDefault="00D77357" w:rsidP="00D90695">
            <w:pPr>
              <w:jc w:val="center"/>
              <w:rPr>
                <w:b/>
                <w:sz w:val="28"/>
                <w:szCs w:val="28"/>
              </w:rPr>
            </w:pPr>
            <w:r w:rsidRPr="00FD6398">
              <w:rPr>
                <w:b/>
                <w:sz w:val="28"/>
                <w:szCs w:val="28"/>
              </w:rPr>
              <w:t>3031,85</w:t>
            </w:r>
          </w:p>
        </w:tc>
      </w:tr>
      <w:tr w:rsidR="00D77357" w:rsidRPr="00E86B25" w:rsidTr="00460A28">
        <w:trPr>
          <w:jc w:val="center"/>
        </w:trPr>
        <w:tc>
          <w:tcPr>
            <w:tcW w:w="769" w:type="dxa"/>
          </w:tcPr>
          <w:p w:rsidR="00D77357" w:rsidRPr="00E86B25" w:rsidRDefault="00D77357" w:rsidP="00D90695">
            <w:pPr>
              <w:rPr>
                <w:sz w:val="24"/>
                <w:szCs w:val="24"/>
              </w:rPr>
            </w:pPr>
          </w:p>
        </w:tc>
        <w:tc>
          <w:tcPr>
            <w:tcW w:w="6536" w:type="dxa"/>
          </w:tcPr>
          <w:p w:rsidR="00D77357" w:rsidRPr="00E86B25" w:rsidRDefault="00D77357" w:rsidP="00D90695">
            <w:pPr>
              <w:rPr>
                <w:sz w:val="24"/>
                <w:szCs w:val="24"/>
              </w:rPr>
            </w:pPr>
            <w:r w:rsidRPr="00E86B25">
              <w:rPr>
                <w:sz w:val="24"/>
                <w:szCs w:val="24"/>
              </w:rPr>
              <w:t>Компонент на холодную воду,  руб./м3</w:t>
            </w:r>
          </w:p>
        </w:tc>
        <w:tc>
          <w:tcPr>
            <w:tcW w:w="1701" w:type="dxa"/>
          </w:tcPr>
          <w:p w:rsidR="00D77357" w:rsidRPr="00E86B25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3" w:type="dxa"/>
          </w:tcPr>
          <w:p w:rsidR="00D77357" w:rsidRDefault="00D77357" w:rsidP="00D9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7357" w:rsidRPr="00E227D0" w:rsidTr="002D3774">
        <w:trPr>
          <w:jc w:val="center"/>
        </w:trPr>
        <w:tc>
          <w:tcPr>
            <w:tcW w:w="769" w:type="dxa"/>
          </w:tcPr>
          <w:p w:rsidR="00D77357" w:rsidRPr="00E86B25" w:rsidRDefault="00D77357" w:rsidP="005E1B16">
            <w:pPr>
              <w:rPr>
                <w:sz w:val="24"/>
                <w:szCs w:val="24"/>
              </w:rPr>
            </w:pPr>
            <w:r w:rsidRPr="00E86B2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237" w:type="dxa"/>
            <w:gridSpan w:val="2"/>
          </w:tcPr>
          <w:p w:rsidR="00D77357" w:rsidRDefault="00D77357" w:rsidP="002D3774">
            <w:pPr>
              <w:rPr>
                <w:b/>
                <w:i/>
                <w:sz w:val="24"/>
                <w:szCs w:val="24"/>
              </w:rPr>
            </w:pPr>
            <w:r w:rsidRPr="00FD6398">
              <w:rPr>
                <w:b/>
                <w:i/>
                <w:sz w:val="24"/>
                <w:szCs w:val="24"/>
              </w:rPr>
              <w:t xml:space="preserve">Система централизованного теплоснабжения котельных </w:t>
            </w:r>
            <w:r>
              <w:rPr>
                <w:b/>
                <w:i/>
                <w:sz w:val="24"/>
                <w:szCs w:val="24"/>
              </w:rPr>
              <w:t xml:space="preserve">                              пгт. Алупка</w:t>
            </w:r>
            <w:r w:rsidRPr="00FD6398">
              <w:rPr>
                <w:b/>
                <w:i/>
                <w:sz w:val="24"/>
                <w:szCs w:val="24"/>
              </w:rPr>
              <w:t xml:space="preserve">   </w:t>
            </w: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FD6398">
              <w:rPr>
                <w:b/>
                <w:i/>
                <w:sz w:val="24"/>
                <w:szCs w:val="24"/>
              </w:rPr>
              <w:t xml:space="preserve"> </w:t>
            </w:r>
          </w:p>
          <w:p w:rsidR="00D77357" w:rsidRPr="00FD6398" w:rsidRDefault="00D77357" w:rsidP="002D3774">
            <w:pPr>
              <w:rPr>
                <w:b/>
                <w:i/>
                <w:sz w:val="24"/>
                <w:szCs w:val="24"/>
              </w:rPr>
            </w:pPr>
            <w:r w:rsidRPr="00FD6398">
              <w:rPr>
                <w:b/>
                <w:i/>
                <w:sz w:val="24"/>
                <w:szCs w:val="24"/>
              </w:rPr>
              <w:t xml:space="preserve">ГУП РК «Крымтеплокоммунэнерго» г. Ялта </w:t>
            </w:r>
          </w:p>
        </w:tc>
        <w:tc>
          <w:tcPr>
            <w:tcW w:w="1633" w:type="dxa"/>
          </w:tcPr>
          <w:p w:rsidR="00D77357" w:rsidRPr="00E227D0" w:rsidRDefault="00D77357" w:rsidP="002D3774">
            <w:pPr>
              <w:rPr>
                <w:sz w:val="24"/>
                <w:szCs w:val="24"/>
              </w:rPr>
            </w:pPr>
          </w:p>
        </w:tc>
      </w:tr>
      <w:tr w:rsidR="00D77357" w:rsidRPr="00E86B25" w:rsidTr="002D3774">
        <w:trPr>
          <w:jc w:val="center"/>
        </w:trPr>
        <w:tc>
          <w:tcPr>
            <w:tcW w:w="769" w:type="dxa"/>
          </w:tcPr>
          <w:p w:rsidR="00D77357" w:rsidRPr="00E86B25" w:rsidRDefault="00D77357" w:rsidP="005E1B16">
            <w:pPr>
              <w:rPr>
                <w:sz w:val="24"/>
                <w:szCs w:val="24"/>
              </w:rPr>
            </w:pPr>
            <w:r w:rsidRPr="00E86B2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E86B25">
              <w:rPr>
                <w:sz w:val="24"/>
                <w:szCs w:val="24"/>
              </w:rPr>
              <w:t>.1</w:t>
            </w:r>
          </w:p>
        </w:tc>
        <w:tc>
          <w:tcPr>
            <w:tcW w:w="8237" w:type="dxa"/>
            <w:gridSpan w:val="2"/>
          </w:tcPr>
          <w:p w:rsidR="00D77357" w:rsidRPr="00E86B25" w:rsidRDefault="00D77357" w:rsidP="002D3774">
            <w:pPr>
              <w:rPr>
                <w:sz w:val="24"/>
                <w:szCs w:val="24"/>
              </w:rPr>
            </w:pPr>
            <w:r w:rsidRPr="00E86B25">
              <w:rPr>
                <w:sz w:val="24"/>
                <w:szCs w:val="24"/>
              </w:rPr>
              <w:t>Тариф на горячую воду для бюджетных потребителей (без НДС)</w:t>
            </w:r>
          </w:p>
        </w:tc>
        <w:tc>
          <w:tcPr>
            <w:tcW w:w="1633" w:type="dxa"/>
          </w:tcPr>
          <w:p w:rsidR="00D77357" w:rsidRPr="00E86B25" w:rsidRDefault="00D77357" w:rsidP="002D3774">
            <w:pPr>
              <w:rPr>
                <w:sz w:val="24"/>
                <w:szCs w:val="24"/>
              </w:rPr>
            </w:pPr>
          </w:p>
        </w:tc>
      </w:tr>
      <w:tr w:rsidR="00D77357" w:rsidTr="002D3774">
        <w:trPr>
          <w:jc w:val="center"/>
        </w:trPr>
        <w:tc>
          <w:tcPr>
            <w:tcW w:w="769" w:type="dxa"/>
          </w:tcPr>
          <w:p w:rsidR="00D77357" w:rsidRPr="00E86B25" w:rsidRDefault="00D77357" w:rsidP="002D3774">
            <w:pPr>
              <w:rPr>
                <w:sz w:val="24"/>
                <w:szCs w:val="24"/>
              </w:rPr>
            </w:pPr>
          </w:p>
        </w:tc>
        <w:tc>
          <w:tcPr>
            <w:tcW w:w="6536" w:type="dxa"/>
          </w:tcPr>
          <w:p w:rsidR="00D77357" w:rsidRPr="00E86B25" w:rsidRDefault="00D77357" w:rsidP="002D3774">
            <w:pPr>
              <w:rPr>
                <w:sz w:val="24"/>
                <w:szCs w:val="24"/>
              </w:rPr>
            </w:pPr>
            <w:r w:rsidRPr="00E86B25">
              <w:rPr>
                <w:sz w:val="24"/>
                <w:szCs w:val="24"/>
              </w:rPr>
              <w:t>Компонент на тепловую энергию, руб./Гкал</w:t>
            </w:r>
          </w:p>
        </w:tc>
        <w:tc>
          <w:tcPr>
            <w:tcW w:w="3334" w:type="dxa"/>
            <w:gridSpan w:val="2"/>
          </w:tcPr>
          <w:p w:rsidR="00D77357" w:rsidRPr="00FD6398" w:rsidRDefault="00D77357" w:rsidP="002D3774">
            <w:pPr>
              <w:jc w:val="center"/>
              <w:rPr>
                <w:b/>
                <w:sz w:val="28"/>
                <w:szCs w:val="28"/>
              </w:rPr>
            </w:pPr>
            <w:r w:rsidRPr="00FD6398">
              <w:rPr>
                <w:b/>
                <w:sz w:val="28"/>
                <w:szCs w:val="28"/>
              </w:rPr>
              <w:t>2651,30</w:t>
            </w:r>
          </w:p>
        </w:tc>
      </w:tr>
      <w:tr w:rsidR="00D77357" w:rsidTr="002D3774">
        <w:trPr>
          <w:jc w:val="center"/>
        </w:trPr>
        <w:tc>
          <w:tcPr>
            <w:tcW w:w="769" w:type="dxa"/>
          </w:tcPr>
          <w:p w:rsidR="00D77357" w:rsidRPr="00E86B25" w:rsidRDefault="00D77357" w:rsidP="002D3774">
            <w:pPr>
              <w:rPr>
                <w:sz w:val="24"/>
                <w:szCs w:val="24"/>
              </w:rPr>
            </w:pPr>
          </w:p>
        </w:tc>
        <w:tc>
          <w:tcPr>
            <w:tcW w:w="6536" w:type="dxa"/>
          </w:tcPr>
          <w:p w:rsidR="00D77357" w:rsidRPr="00E86B25" w:rsidRDefault="00D77357" w:rsidP="002D3774">
            <w:pPr>
              <w:rPr>
                <w:sz w:val="24"/>
                <w:szCs w:val="24"/>
              </w:rPr>
            </w:pPr>
            <w:r w:rsidRPr="00E86B25">
              <w:rPr>
                <w:sz w:val="24"/>
                <w:szCs w:val="24"/>
              </w:rPr>
              <w:t>Компонент на холодную воду,  руб./м3</w:t>
            </w:r>
          </w:p>
        </w:tc>
        <w:tc>
          <w:tcPr>
            <w:tcW w:w="1701" w:type="dxa"/>
          </w:tcPr>
          <w:p w:rsidR="00D77357" w:rsidRPr="00E86B25" w:rsidRDefault="00D77357" w:rsidP="002D3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3" w:type="dxa"/>
          </w:tcPr>
          <w:p w:rsidR="00D77357" w:rsidRDefault="00D77357" w:rsidP="002D3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77357" w:rsidRDefault="00D77357" w:rsidP="0039693E">
      <w:pPr>
        <w:ind w:left="5670" w:right="-1"/>
        <w:rPr>
          <w:sz w:val="28"/>
          <w:szCs w:val="28"/>
        </w:rPr>
      </w:pPr>
    </w:p>
    <w:p w:rsidR="00D77357" w:rsidRDefault="00D77357" w:rsidP="0039693E">
      <w:pPr>
        <w:ind w:left="5670" w:right="-1"/>
        <w:rPr>
          <w:sz w:val="28"/>
          <w:szCs w:val="28"/>
        </w:rPr>
      </w:pPr>
    </w:p>
    <w:p w:rsidR="00D77357" w:rsidRDefault="00D77357" w:rsidP="0039693E">
      <w:pPr>
        <w:ind w:left="5670" w:right="-1"/>
        <w:rPr>
          <w:sz w:val="28"/>
          <w:szCs w:val="28"/>
        </w:rPr>
      </w:pPr>
    </w:p>
    <w:p w:rsidR="00D77357" w:rsidRDefault="00D77357" w:rsidP="0039693E">
      <w:pPr>
        <w:ind w:left="5670" w:right="-1"/>
        <w:rPr>
          <w:sz w:val="28"/>
          <w:szCs w:val="28"/>
        </w:rPr>
      </w:pPr>
    </w:p>
    <w:p w:rsidR="00D77357" w:rsidRDefault="00D77357" w:rsidP="0039693E">
      <w:pPr>
        <w:ind w:left="5670" w:right="-1"/>
        <w:rPr>
          <w:sz w:val="28"/>
          <w:szCs w:val="28"/>
        </w:rPr>
      </w:pPr>
    </w:p>
    <w:p w:rsidR="00D77357" w:rsidRPr="000C6507" w:rsidRDefault="00D77357" w:rsidP="00D90695">
      <w:pPr>
        <w:ind w:right="-1"/>
        <w:rPr>
          <w:sz w:val="24"/>
          <w:szCs w:val="24"/>
        </w:rPr>
      </w:pPr>
      <w:r w:rsidRPr="000C6507">
        <w:rPr>
          <w:sz w:val="24"/>
          <w:szCs w:val="24"/>
        </w:rPr>
        <w:t>Заведующий отелом тарифного</w:t>
      </w:r>
    </w:p>
    <w:p w:rsidR="00D77357" w:rsidRPr="000C6507" w:rsidRDefault="00D77357" w:rsidP="00D90695">
      <w:pPr>
        <w:ind w:right="-1"/>
        <w:rPr>
          <w:sz w:val="24"/>
          <w:szCs w:val="24"/>
        </w:rPr>
      </w:pPr>
      <w:r w:rsidRPr="000C6507">
        <w:rPr>
          <w:sz w:val="24"/>
          <w:szCs w:val="24"/>
        </w:rPr>
        <w:t>регулирования на тепловую энергию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О.А. Илларионова</w:t>
      </w:r>
    </w:p>
    <w:p w:rsidR="00D77357" w:rsidRDefault="00D77357" w:rsidP="00D90695">
      <w:pPr>
        <w:ind w:left="-142" w:right="-1"/>
        <w:rPr>
          <w:sz w:val="28"/>
          <w:szCs w:val="28"/>
        </w:rPr>
      </w:pPr>
    </w:p>
    <w:sectPr w:rsidR="00D77357" w:rsidSect="00F41F62">
      <w:headerReference w:type="default" r:id="rId11"/>
      <w:pgSz w:w="11906" w:h="16838"/>
      <w:pgMar w:top="426" w:right="56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357" w:rsidRDefault="00D77357" w:rsidP="00906DC5">
      <w:r>
        <w:separator/>
      </w:r>
    </w:p>
  </w:endnote>
  <w:endnote w:type="continuationSeparator" w:id="1">
    <w:p w:rsidR="00D77357" w:rsidRDefault="00D77357" w:rsidP="00906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357" w:rsidRDefault="00D77357" w:rsidP="00906DC5">
      <w:r>
        <w:separator/>
      </w:r>
    </w:p>
  </w:footnote>
  <w:footnote w:type="continuationSeparator" w:id="1">
    <w:p w:rsidR="00D77357" w:rsidRDefault="00D77357" w:rsidP="00906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357" w:rsidRDefault="00D77357">
    <w:pPr>
      <w:pStyle w:val="Header"/>
      <w:jc w:val="center"/>
    </w:pPr>
    <w:fldSimple w:instr="PAGE   \* MERGEFORMAT">
      <w:r>
        <w:rPr>
          <w:noProof/>
        </w:rPr>
        <w:t>7</w:t>
      </w:r>
    </w:fldSimple>
  </w:p>
  <w:p w:rsidR="00D77357" w:rsidRDefault="00D773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B7E11"/>
    <w:multiLevelType w:val="hybridMultilevel"/>
    <w:tmpl w:val="7292E6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350"/>
    <w:rsid w:val="00002DFF"/>
    <w:rsid w:val="00010631"/>
    <w:rsid w:val="000106BE"/>
    <w:rsid w:val="000176BE"/>
    <w:rsid w:val="00021E7F"/>
    <w:rsid w:val="00025433"/>
    <w:rsid w:val="00032A60"/>
    <w:rsid w:val="00040B8B"/>
    <w:rsid w:val="000439D0"/>
    <w:rsid w:val="00046A08"/>
    <w:rsid w:val="00050AEB"/>
    <w:rsid w:val="00050B4F"/>
    <w:rsid w:val="00052624"/>
    <w:rsid w:val="00074A02"/>
    <w:rsid w:val="00075991"/>
    <w:rsid w:val="000770B8"/>
    <w:rsid w:val="00085124"/>
    <w:rsid w:val="00090188"/>
    <w:rsid w:val="00091BE9"/>
    <w:rsid w:val="000938CA"/>
    <w:rsid w:val="00093DB7"/>
    <w:rsid w:val="0009540C"/>
    <w:rsid w:val="000A0B97"/>
    <w:rsid w:val="000A0F75"/>
    <w:rsid w:val="000A136C"/>
    <w:rsid w:val="000A5370"/>
    <w:rsid w:val="000B41B8"/>
    <w:rsid w:val="000B5F7F"/>
    <w:rsid w:val="000C6507"/>
    <w:rsid w:val="000C7FB6"/>
    <w:rsid w:val="000D39B7"/>
    <w:rsid w:val="000E237E"/>
    <w:rsid w:val="000E255A"/>
    <w:rsid w:val="000E4417"/>
    <w:rsid w:val="00101D97"/>
    <w:rsid w:val="00103A5C"/>
    <w:rsid w:val="00106E23"/>
    <w:rsid w:val="00115D2A"/>
    <w:rsid w:val="001219C8"/>
    <w:rsid w:val="00122ADD"/>
    <w:rsid w:val="00127D23"/>
    <w:rsid w:val="0013007C"/>
    <w:rsid w:val="001304AD"/>
    <w:rsid w:val="00130C23"/>
    <w:rsid w:val="00130CFD"/>
    <w:rsid w:val="00133D95"/>
    <w:rsid w:val="001362A1"/>
    <w:rsid w:val="00143D61"/>
    <w:rsid w:val="00146C2E"/>
    <w:rsid w:val="00151EFF"/>
    <w:rsid w:val="00154036"/>
    <w:rsid w:val="0015465B"/>
    <w:rsid w:val="00155911"/>
    <w:rsid w:val="0016289D"/>
    <w:rsid w:val="00164706"/>
    <w:rsid w:val="00164953"/>
    <w:rsid w:val="00166B2F"/>
    <w:rsid w:val="001738B7"/>
    <w:rsid w:val="0017562E"/>
    <w:rsid w:val="00180280"/>
    <w:rsid w:val="001825B7"/>
    <w:rsid w:val="00183B8C"/>
    <w:rsid w:val="00185A90"/>
    <w:rsid w:val="00185AA0"/>
    <w:rsid w:val="0019028D"/>
    <w:rsid w:val="0019223C"/>
    <w:rsid w:val="00193D46"/>
    <w:rsid w:val="001A2A26"/>
    <w:rsid w:val="001A474E"/>
    <w:rsid w:val="001B473C"/>
    <w:rsid w:val="001B4D82"/>
    <w:rsid w:val="001B5C9B"/>
    <w:rsid w:val="001B7230"/>
    <w:rsid w:val="001C0823"/>
    <w:rsid w:val="001C13EC"/>
    <w:rsid w:val="001C4947"/>
    <w:rsid w:val="001D43A9"/>
    <w:rsid w:val="001D69FA"/>
    <w:rsid w:val="001E4167"/>
    <w:rsid w:val="001F30E8"/>
    <w:rsid w:val="001F5D77"/>
    <w:rsid w:val="001F5E49"/>
    <w:rsid w:val="001F6E13"/>
    <w:rsid w:val="00206D3F"/>
    <w:rsid w:val="00207556"/>
    <w:rsid w:val="00214E84"/>
    <w:rsid w:val="00233A8B"/>
    <w:rsid w:val="00235AD9"/>
    <w:rsid w:val="00244C62"/>
    <w:rsid w:val="00250636"/>
    <w:rsid w:val="00251571"/>
    <w:rsid w:val="00251A6B"/>
    <w:rsid w:val="002577D3"/>
    <w:rsid w:val="002658A3"/>
    <w:rsid w:val="00291300"/>
    <w:rsid w:val="002937A4"/>
    <w:rsid w:val="002938AE"/>
    <w:rsid w:val="0029511A"/>
    <w:rsid w:val="00295BA6"/>
    <w:rsid w:val="0029678A"/>
    <w:rsid w:val="00296E14"/>
    <w:rsid w:val="002979B8"/>
    <w:rsid w:val="00297A77"/>
    <w:rsid w:val="002A1667"/>
    <w:rsid w:val="002A6009"/>
    <w:rsid w:val="002B29B7"/>
    <w:rsid w:val="002B70B8"/>
    <w:rsid w:val="002C163B"/>
    <w:rsid w:val="002D3774"/>
    <w:rsid w:val="002D45E3"/>
    <w:rsid w:val="002D6B59"/>
    <w:rsid w:val="002D6CF2"/>
    <w:rsid w:val="002D6E03"/>
    <w:rsid w:val="002D77E4"/>
    <w:rsid w:val="002E4B64"/>
    <w:rsid w:val="002E5507"/>
    <w:rsid w:val="002E5A08"/>
    <w:rsid w:val="002E6BD2"/>
    <w:rsid w:val="002F4295"/>
    <w:rsid w:val="002F5FAD"/>
    <w:rsid w:val="002F62DA"/>
    <w:rsid w:val="002F6A49"/>
    <w:rsid w:val="002F7406"/>
    <w:rsid w:val="003019D7"/>
    <w:rsid w:val="00303E2E"/>
    <w:rsid w:val="003131A7"/>
    <w:rsid w:val="00313F0D"/>
    <w:rsid w:val="0032234C"/>
    <w:rsid w:val="0032435D"/>
    <w:rsid w:val="00330340"/>
    <w:rsid w:val="00330FBA"/>
    <w:rsid w:val="0033179B"/>
    <w:rsid w:val="00331ECF"/>
    <w:rsid w:val="00332F38"/>
    <w:rsid w:val="003344DF"/>
    <w:rsid w:val="00334BAA"/>
    <w:rsid w:val="003351D9"/>
    <w:rsid w:val="003369D6"/>
    <w:rsid w:val="00336AD2"/>
    <w:rsid w:val="0034162E"/>
    <w:rsid w:val="00343403"/>
    <w:rsid w:val="0034453A"/>
    <w:rsid w:val="00347849"/>
    <w:rsid w:val="00347F36"/>
    <w:rsid w:val="0035014F"/>
    <w:rsid w:val="0035178C"/>
    <w:rsid w:val="0035744D"/>
    <w:rsid w:val="003623BD"/>
    <w:rsid w:val="00362DFA"/>
    <w:rsid w:val="003648B0"/>
    <w:rsid w:val="0036692B"/>
    <w:rsid w:val="00370ECC"/>
    <w:rsid w:val="00375C49"/>
    <w:rsid w:val="0038176A"/>
    <w:rsid w:val="00386B9B"/>
    <w:rsid w:val="0039039C"/>
    <w:rsid w:val="00392738"/>
    <w:rsid w:val="00394730"/>
    <w:rsid w:val="0039693E"/>
    <w:rsid w:val="00396A00"/>
    <w:rsid w:val="00396BEB"/>
    <w:rsid w:val="0039769A"/>
    <w:rsid w:val="003A1F6F"/>
    <w:rsid w:val="003A39D1"/>
    <w:rsid w:val="003B0FFF"/>
    <w:rsid w:val="003C7328"/>
    <w:rsid w:val="003D2C50"/>
    <w:rsid w:val="003D2C64"/>
    <w:rsid w:val="003E2ABF"/>
    <w:rsid w:val="003E31F4"/>
    <w:rsid w:val="003E6311"/>
    <w:rsid w:val="003F0862"/>
    <w:rsid w:val="003F14C8"/>
    <w:rsid w:val="003F21C5"/>
    <w:rsid w:val="003F442B"/>
    <w:rsid w:val="003F64A7"/>
    <w:rsid w:val="003F721B"/>
    <w:rsid w:val="00403AFE"/>
    <w:rsid w:val="00407315"/>
    <w:rsid w:val="0041593F"/>
    <w:rsid w:val="00424A2F"/>
    <w:rsid w:val="00427CCC"/>
    <w:rsid w:val="00432EF0"/>
    <w:rsid w:val="00441873"/>
    <w:rsid w:val="004465F4"/>
    <w:rsid w:val="00447AAF"/>
    <w:rsid w:val="00456FD8"/>
    <w:rsid w:val="00460A28"/>
    <w:rsid w:val="004702D7"/>
    <w:rsid w:val="00475303"/>
    <w:rsid w:val="00482896"/>
    <w:rsid w:val="00482AF9"/>
    <w:rsid w:val="00492F83"/>
    <w:rsid w:val="004940BF"/>
    <w:rsid w:val="00495EF2"/>
    <w:rsid w:val="004A0F78"/>
    <w:rsid w:val="004A29DC"/>
    <w:rsid w:val="004A32BE"/>
    <w:rsid w:val="004A52D1"/>
    <w:rsid w:val="004B6962"/>
    <w:rsid w:val="004C285D"/>
    <w:rsid w:val="004C4FFA"/>
    <w:rsid w:val="004D1042"/>
    <w:rsid w:val="004D246B"/>
    <w:rsid w:val="004D6D15"/>
    <w:rsid w:val="004E0F37"/>
    <w:rsid w:val="004E1A04"/>
    <w:rsid w:val="004E7A5F"/>
    <w:rsid w:val="004F07CA"/>
    <w:rsid w:val="004F12C9"/>
    <w:rsid w:val="004F34A1"/>
    <w:rsid w:val="004F4835"/>
    <w:rsid w:val="00501846"/>
    <w:rsid w:val="00506A7D"/>
    <w:rsid w:val="00506B70"/>
    <w:rsid w:val="00514832"/>
    <w:rsid w:val="00520707"/>
    <w:rsid w:val="00523C4D"/>
    <w:rsid w:val="005250DD"/>
    <w:rsid w:val="00530E58"/>
    <w:rsid w:val="0054126D"/>
    <w:rsid w:val="00542822"/>
    <w:rsid w:val="00550C6C"/>
    <w:rsid w:val="00551050"/>
    <w:rsid w:val="00553773"/>
    <w:rsid w:val="00556991"/>
    <w:rsid w:val="005622D7"/>
    <w:rsid w:val="005705D1"/>
    <w:rsid w:val="00574FDF"/>
    <w:rsid w:val="00577561"/>
    <w:rsid w:val="00587C7F"/>
    <w:rsid w:val="00590E57"/>
    <w:rsid w:val="005924B5"/>
    <w:rsid w:val="00592857"/>
    <w:rsid w:val="00594BC1"/>
    <w:rsid w:val="00597CA6"/>
    <w:rsid w:val="005A2357"/>
    <w:rsid w:val="005B018F"/>
    <w:rsid w:val="005B0E19"/>
    <w:rsid w:val="005B1CA1"/>
    <w:rsid w:val="005B3CD7"/>
    <w:rsid w:val="005B6901"/>
    <w:rsid w:val="005C3543"/>
    <w:rsid w:val="005C41D6"/>
    <w:rsid w:val="005C71FD"/>
    <w:rsid w:val="005D0443"/>
    <w:rsid w:val="005E1B16"/>
    <w:rsid w:val="005E2896"/>
    <w:rsid w:val="005F001B"/>
    <w:rsid w:val="005F441A"/>
    <w:rsid w:val="005F559C"/>
    <w:rsid w:val="005F6D1D"/>
    <w:rsid w:val="006055C8"/>
    <w:rsid w:val="00607A45"/>
    <w:rsid w:val="006144B0"/>
    <w:rsid w:val="00614A80"/>
    <w:rsid w:val="00615E36"/>
    <w:rsid w:val="00631C2C"/>
    <w:rsid w:val="00634F5C"/>
    <w:rsid w:val="006363A8"/>
    <w:rsid w:val="006404E3"/>
    <w:rsid w:val="0064307A"/>
    <w:rsid w:val="0064334C"/>
    <w:rsid w:val="00644B1B"/>
    <w:rsid w:val="00646C02"/>
    <w:rsid w:val="00647747"/>
    <w:rsid w:val="00650152"/>
    <w:rsid w:val="00656033"/>
    <w:rsid w:val="006567EA"/>
    <w:rsid w:val="006621C1"/>
    <w:rsid w:val="00662AD5"/>
    <w:rsid w:val="0066309D"/>
    <w:rsid w:val="006658A2"/>
    <w:rsid w:val="006668D5"/>
    <w:rsid w:val="00674EDB"/>
    <w:rsid w:val="00675469"/>
    <w:rsid w:val="00677A5C"/>
    <w:rsid w:val="00677D88"/>
    <w:rsid w:val="00680BD2"/>
    <w:rsid w:val="006821F1"/>
    <w:rsid w:val="00682613"/>
    <w:rsid w:val="00685469"/>
    <w:rsid w:val="00686151"/>
    <w:rsid w:val="00694AB3"/>
    <w:rsid w:val="006970CD"/>
    <w:rsid w:val="006A3F75"/>
    <w:rsid w:val="006A44F9"/>
    <w:rsid w:val="006B53D1"/>
    <w:rsid w:val="006C09BC"/>
    <w:rsid w:val="006C45AF"/>
    <w:rsid w:val="006D0FCD"/>
    <w:rsid w:val="006D2B7A"/>
    <w:rsid w:val="006D3731"/>
    <w:rsid w:val="006D4F4B"/>
    <w:rsid w:val="006E1953"/>
    <w:rsid w:val="006F6081"/>
    <w:rsid w:val="007005EF"/>
    <w:rsid w:val="00706FE5"/>
    <w:rsid w:val="007204A0"/>
    <w:rsid w:val="00720C34"/>
    <w:rsid w:val="007228BA"/>
    <w:rsid w:val="00723E0F"/>
    <w:rsid w:val="00733EA2"/>
    <w:rsid w:val="00734A98"/>
    <w:rsid w:val="00734B75"/>
    <w:rsid w:val="0073599B"/>
    <w:rsid w:val="0074284C"/>
    <w:rsid w:val="00744DC0"/>
    <w:rsid w:val="00755862"/>
    <w:rsid w:val="00757FF6"/>
    <w:rsid w:val="00760952"/>
    <w:rsid w:val="00761EF8"/>
    <w:rsid w:val="00764648"/>
    <w:rsid w:val="00765D5B"/>
    <w:rsid w:val="00770183"/>
    <w:rsid w:val="007768C5"/>
    <w:rsid w:val="0078002E"/>
    <w:rsid w:val="0078314B"/>
    <w:rsid w:val="00790C07"/>
    <w:rsid w:val="00793660"/>
    <w:rsid w:val="00793EED"/>
    <w:rsid w:val="007A0350"/>
    <w:rsid w:val="007B482F"/>
    <w:rsid w:val="007B5C71"/>
    <w:rsid w:val="007D04E7"/>
    <w:rsid w:val="007D11FE"/>
    <w:rsid w:val="007D3596"/>
    <w:rsid w:val="007D4E6A"/>
    <w:rsid w:val="007E3732"/>
    <w:rsid w:val="007F0C0E"/>
    <w:rsid w:val="007F66C3"/>
    <w:rsid w:val="00804D06"/>
    <w:rsid w:val="008143C4"/>
    <w:rsid w:val="00823D57"/>
    <w:rsid w:val="00824D7E"/>
    <w:rsid w:val="0083019C"/>
    <w:rsid w:val="0083066F"/>
    <w:rsid w:val="00835DC1"/>
    <w:rsid w:val="00840BD5"/>
    <w:rsid w:val="00841CFA"/>
    <w:rsid w:val="00842D45"/>
    <w:rsid w:val="008437B1"/>
    <w:rsid w:val="00844685"/>
    <w:rsid w:val="00847129"/>
    <w:rsid w:val="00850BBB"/>
    <w:rsid w:val="00855917"/>
    <w:rsid w:val="00856596"/>
    <w:rsid w:val="008565FC"/>
    <w:rsid w:val="008611BF"/>
    <w:rsid w:val="00861B64"/>
    <w:rsid w:val="00864117"/>
    <w:rsid w:val="00871DCC"/>
    <w:rsid w:val="0087410B"/>
    <w:rsid w:val="008743C1"/>
    <w:rsid w:val="008744CB"/>
    <w:rsid w:val="008768AC"/>
    <w:rsid w:val="00882372"/>
    <w:rsid w:val="00883836"/>
    <w:rsid w:val="00885EF4"/>
    <w:rsid w:val="008877ED"/>
    <w:rsid w:val="008944A5"/>
    <w:rsid w:val="00894E87"/>
    <w:rsid w:val="00895401"/>
    <w:rsid w:val="008968DC"/>
    <w:rsid w:val="008A2DDD"/>
    <w:rsid w:val="008A4D6E"/>
    <w:rsid w:val="008B212A"/>
    <w:rsid w:val="008B5931"/>
    <w:rsid w:val="008C425F"/>
    <w:rsid w:val="008C520E"/>
    <w:rsid w:val="008C71A1"/>
    <w:rsid w:val="008D37B8"/>
    <w:rsid w:val="008D406E"/>
    <w:rsid w:val="008D73EB"/>
    <w:rsid w:val="008E0F5B"/>
    <w:rsid w:val="008F3EC5"/>
    <w:rsid w:val="008F7962"/>
    <w:rsid w:val="00901BA6"/>
    <w:rsid w:val="009042CA"/>
    <w:rsid w:val="00906DC5"/>
    <w:rsid w:val="00907709"/>
    <w:rsid w:val="00907EC6"/>
    <w:rsid w:val="0091399B"/>
    <w:rsid w:val="00923445"/>
    <w:rsid w:val="00925F6B"/>
    <w:rsid w:val="00926160"/>
    <w:rsid w:val="00930CC4"/>
    <w:rsid w:val="00933F3B"/>
    <w:rsid w:val="009357CE"/>
    <w:rsid w:val="00940631"/>
    <w:rsid w:val="00942026"/>
    <w:rsid w:val="00943DF5"/>
    <w:rsid w:val="00944E60"/>
    <w:rsid w:val="0095763E"/>
    <w:rsid w:val="00963BF9"/>
    <w:rsid w:val="00966FFE"/>
    <w:rsid w:val="00971BFD"/>
    <w:rsid w:val="00971ED0"/>
    <w:rsid w:val="00972A0F"/>
    <w:rsid w:val="0097405B"/>
    <w:rsid w:val="009755F0"/>
    <w:rsid w:val="009909C5"/>
    <w:rsid w:val="009A13D5"/>
    <w:rsid w:val="009A3873"/>
    <w:rsid w:val="009A6B0C"/>
    <w:rsid w:val="009B4829"/>
    <w:rsid w:val="009C4B09"/>
    <w:rsid w:val="009D23BB"/>
    <w:rsid w:val="009D3A73"/>
    <w:rsid w:val="009D4FDF"/>
    <w:rsid w:val="009D5B8B"/>
    <w:rsid w:val="009E4E71"/>
    <w:rsid w:val="009E5BA1"/>
    <w:rsid w:val="009E756A"/>
    <w:rsid w:val="009F2656"/>
    <w:rsid w:val="009F2F28"/>
    <w:rsid w:val="00A01628"/>
    <w:rsid w:val="00A01D5E"/>
    <w:rsid w:val="00A02A1F"/>
    <w:rsid w:val="00A14B52"/>
    <w:rsid w:val="00A14BE5"/>
    <w:rsid w:val="00A15AED"/>
    <w:rsid w:val="00A21020"/>
    <w:rsid w:val="00A31DE7"/>
    <w:rsid w:val="00A32C6A"/>
    <w:rsid w:val="00A3374C"/>
    <w:rsid w:val="00A34119"/>
    <w:rsid w:val="00A36EF0"/>
    <w:rsid w:val="00A43B21"/>
    <w:rsid w:val="00A51741"/>
    <w:rsid w:val="00A52658"/>
    <w:rsid w:val="00A60A61"/>
    <w:rsid w:val="00A639E8"/>
    <w:rsid w:val="00A660AF"/>
    <w:rsid w:val="00A712E1"/>
    <w:rsid w:val="00A77952"/>
    <w:rsid w:val="00A818F6"/>
    <w:rsid w:val="00A82718"/>
    <w:rsid w:val="00A85E42"/>
    <w:rsid w:val="00A86DF9"/>
    <w:rsid w:val="00A9055E"/>
    <w:rsid w:val="00A9080B"/>
    <w:rsid w:val="00A910FD"/>
    <w:rsid w:val="00A92F0A"/>
    <w:rsid w:val="00A9417B"/>
    <w:rsid w:val="00A94712"/>
    <w:rsid w:val="00A95756"/>
    <w:rsid w:val="00A96AF1"/>
    <w:rsid w:val="00A96E9D"/>
    <w:rsid w:val="00AA6803"/>
    <w:rsid w:val="00AB185D"/>
    <w:rsid w:val="00AB1D64"/>
    <w:rsid w:val="00AB651B"/>
    <w:rsid w:val="00AC300E"/>
    <w:rsid w:val="00AC5E2E"/>
    <w:rsid w:val="00AD5A52"/>
    <w:rsid w:val="00AD5B67"/>
    <w:rsid w:val="00AD67B8"/>
    <w:rsid w:val="00AE0BAD"/>
    <w:rsid w:val="00AE6341"/>
    <w:rsid w:val="00AF26B0"/>
    <w:rsid w:val="00B015C8"/>
    <w:rsid w:val="00B02E67"/>
    <w:rsid w:val="00B031CF"/>
    <w:rsid w:val="00B06D89"/>
    <w:rsid w:val="00B11AF2"/>
    <w:rsid w:val="00B13DB9"/>
    <w:rsid w:val="00B153E2"/>
    <w:rsid w:val="00B16526"/>
    <w:rsid w:val="00B203FD"/>
    <w:rsid w:val="00B2432C"/>
    <w:rsid w:val="00B246CF"/>
    <w:rsid w:val="00B35A24"/>
    <w:rsid w:val="00B37542"/>
    <w:rsid w:val="00B4118D"/>
    <w:rsid w:val="00B416A4"/>
    <w:rsid w:val="00B41A15"/>
    <w:rsid w:val="00B46067"/>
    <w:rsid w:val="00B63242"/>
    <w:rsid w:val="00B67B0D"/>
    <w:rsid w:val="00B70106"/>
    <w:rsid w:val="00B73E9D"/>
    <w:rsid w:val="00B74055"/>
    <w:rsid w:val="00B872D1"/>
    <w:rsid w:val="00B9433B"/>
    <w:rsid w:val="00B96230"/>
    <w:rsid w:val="00BA5C69"/>
    <w:rsid w:val="00BA611D"/>
    <w:rsid w:val="00BA7A4A"/>
    <w:rsid w:val="00BC12E7"/>
    <w:rsid w:val="00BC6E04"/>
    <w:rsid w:val="00BD6CD5"/>
    <w:rsid w:val="00BE1F72"/>
    <w:rsid w:val="00BF5AB4"/>
    <w:rsid w:val="00BF7D84"/>
    <w:rsid w:val="00C15F9B"/>
    <w:rsid w:val="00C16A2F"/>
    <w:rsid w:val="00C17CF4"/>
    <w:rsid w:val="00C2107C"/>
    <w:rsid w:val="00C21D49"/>
    <w:rsid w:val="00C31F34"/>
    <w:rsid w:val="00C372C7"/>
    <w:rsid w:val="00C42F64"/>
    <w:rsid w:val="00C444BE"/>
    <w:rsid w:val="00C47F4E"/>
    <w:rsid w:val="00C51760"/>
    <w:rsid w:val="00C526DA"/>
    <w:rsid w:val="00C5360C"/>
    <w:rsid w:val="00C75965"/>
    <w:rsid w:val="00C7678D"/>
    <w:rsid w:val="00C7742B"/>
    <w:rsid w:val="00C7786B"/>
    <w:rsid w:val="00C81772"/>
    <w:rsid w:val="00C925E8"/>
    <w:rsid w:val="00C92A9F"/>
    <w:rsid w:val="00C939DC"/>
    <w:rsid w:val="00C96345"/>
    <w:rsid w:val="00C974D6"/>
    <w:rsid w:val="00CB1304"/>
    <w:rsid w:val="00CC0413"/>
    <w:rsid w:val="00CC1646"/>
    <w:rsid w:val="00CD6F07"/>
    <w:rsid w:val="00CE1139"/>
    <w:rsid w:val="00CE34B7"/>
    <w:rsid w:val="00CE5DC3"/>
    <w:rsid w:val="00CF0645"/>
    <w:rsid w:val="00CF21F5"/>
    <w:rsid w:val="00CF2A58"/>
    <w:rsid w:val="00D024B8"/>
    <w:rsid w:val="00D02B9B"/>
    <w:rsid w:val="00D03C56"/>
    <w:rsid w:val="00D15FC4"/>
    <w:rsid w:val="00D20427"/>
    <w:rsid w:val="00D32121"/>
    <w:rsid w:val="00D40525"/>
    <w:rsid w:val="00D44825"/>
    <w:rsid w:val="00D45DAA"/>
    <w:rsid w:val="00D45E56"/>
    <w:rsid w:val="00D47707"/>
    <w:rsid w:val="00D53615"/>
    <w:rsid w:val="00D73071"/>
    <w:rsid w:val="00D74274"/>
    <w:rsid w:val="00D77357"/>
    <w:rsid w:val="00D82F39"/>
    <w:rsid w:val="00D87C0A"/>
    <w:rsid w:val="00D87D9B"/>
    <w:rsid w:val="00D90695"/>
    <w:rsid w:val="00D90DBF"/>
    <w:rsid w:val="00D92C61"/>
    <w:rsid w:val="00D96D3C"/>
    <w:rsid w:val="00D970EE"/>
    <w:rsid w:val="00D97290"/>
    <w:rsid w:val="00D97F62"/>
    <w:rsid w:val="00DA1C98"/>
    <w:rsid w:val="00DA525A"/>
    <w:rsid w:val="00DB2585"/>
    <w:rsid w:val="00DB5021"/>
    <w:rsid w:val="00DB541C"/>
    <w:rsid w:val="00DC3647"/>
    <w:rsid w:val="00DC4F5E"/>
    <w:rsid w:val="00DC51A2"/>
    <w:rsid w:val="00DE0ED3"/>
    <w:rsid w:val="00DE1A9C"/>
    <w:rsid w:val="00DE4489"/>
    <w:rsid w:val="00DF4DA1"/>
    <w:rsid w:val="00DF5B6D"/>
    <w:rsid w:val="00E022EE"/>
    <w:rsid w:val="00E044DE"/>
    <w:rsid w:val="00E06355"/>
    <w:rsid w:val="00E06557"/>
    <w:rsid w:val="00E06682"/>
    <w:rsid w:val="00E15496"/>
    <w:rsid w:val="00E22425"/>
    <w:rsid w:val="00E227D0"/>
    <w:rsid w:val="00E22E74"/>
    <w:rsid w:val="00E34516"/>
    <w:rsid w:val="00E35810"/>
    <w:rsid w:val="00E41E67"/>
    <w:rsid w:val="00E41EF4"/>
    <w:rsid w:val="00E45B4D"/>
    <w:rsid w:val="00E642F3"/>
    <w:rsid w:val="00E7457A"/>
    <w:rsid w:val="00E766FE"/>
    <w:rsid w:val="00E84287"/>
    <w:rsid w:val="00E842B0"/>
    <w:rsid w:val="00E84DEF"/>
    <w:rsid w:val="00E854DB"/>
    <w:rsid w:val="00E86B25"/>
    <w:rsid w:val="00EB3773"/>
    <w:rsid w:val="00EB569D"/>
    <w:rsid w:val="00EC035C"/>
    <w:rsid w:val="00EC0D4E"/>
    <w:rsid w:val="00EC56C3"/>
    <w:rsid w:val="00EC6229"/>
    <w:rsid w:val="00EC68DE"/>
    <w:rsid w:val="00ED34A1"/>
    <w:rsid w:val="00EE0149"/>
    <w:rsid w:val="00EE04D1"/>
    <w:rsid w:val="00EE0640"/>
    <w:rsid w:val="00EE0A11"/>
    <w:rsid w:val="00EE0A9C"/>
    <w:rsid w:val="00EE0BCE"/>
    <w:rsid w:val="00EE19F0"/>
    <w:rsid w:val="00EE59AC"/>
    <w:rsid w:val="00EE5B96"/>
    <w:rsid w:val="00EF4021"/>
    <w:rsid w:val="00F01CF9"/>
    <w:rsid w:val="00F023BD"/>
    <w:rsid w:val="00F04E47"/>
    <w:rsid w:val="00F06E74"/>
    <w:rsid w:val="00F107A3"/>
    <w:rsid w:val="00F11628"/>
    <w:rsid w:val="00F117AC"/>
    <w:rsid w:val="00F1291B"/>
    <w:rsid w:val="00F148BE"/>
    <w:rsid w:val="00F14EF3"/>
    <w:rsid w:val="00F15995"/>
    <w:rsid w:val="00F22E01"/>
    <w:rsid w:val="00F231A3"/>
    <w:rsid w:val="00F331BE"/>
    <w:rsid w:val="00F34ED9"/>
    <w:rsid w:val="00F41F62"/>
    <w:rsid w:val="00F4276E"/>
    <w:rsid w:val="00F42B2A"/>
    <w:rsid w:val="00F44149"/>
    <w:rsid w:val="00F70B28"/>
    <w:rsid w:val="00F70C7B"/>
    <w:rsid w:val="00F81E26"/>
    <w:rsid w:val="00F838C7"/>
    <w:rsid w:val="00F83AF8"/>
    <w:rsid w:val="00F91D1E"/>
    <w:rsid w:val="00F945AB"/>
    <w:rsid w:val="00F96702"/>
    <w:rsid w:val="00F97460"/>
    <w:rsid w:val="00FA4E59"/>
    <w:rsid w:val="00FB30DE"/>
    <w:rsid w:val="00FC64BE"/>
    <w:rsid w:val="00FC7E02"/>
    <w:rsid w:val="00FD108F"/>
    <w:rsid w:val="00FD2C17"/>
    <w:rsid w:val="00FD2EBF"/>
    <w:rsid w:val="00FD5388"/>
    <w:rsid w:val="00FD5C01"/>
    <w:rsid w:val="00FD6398"/>
    <w:rsid w:val="00FD6C24"/>
    <w:rsid w:val="00FE3A78"/>
    <w:rsid w:val="00FF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1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4E60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44E6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44E6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4E60"/>
    <w:rPr>
      <w:rFonts w:ascii="Times New Roman" w:hAnsi="Times New Roman" w:cs="Times New Roman"/>
      <w:b/>
      <w:color w:val="000000"/>
      <w:spacing w:val="-4"/>
      <w:sz w:val="26"/>
      <w:shd w:val="clear" w:color="auto" w:fill="FFFFFF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44E60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44E60"/>
    <w:rPr>
      <w:rFonts w:ascii="Times New Roman" w:hAnsi="Times New Roman" w:cs="Times New Roman"/>
      <w:b/>
      <w:i/>
      <w:sz w:val="26"/>
      <w:lang w:eastAsia="ru-RU"/>
    </w:rPr>
  </w:style>
  <w:style w:type="table" w:styleId="TableGrid">
    <w:name w:val="Table Grid"/>
    <w:basedOn w:val="TableNormal"/>
    <w:uiPriority w:val="99"/>
    <w:rsid w:val="007A03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44E6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4E60"/>
    <w:rPr>
      <w:rFonts w:ascii="Tahoma" w:hAnsi="Tahoma" w:cs="Times New Roman"/>
      <w:sz w:val="16"/>
      <w:lang w:eastAsia="ru-RU"/>
    </w:rPr>
  </w:style>
  <w:style w:type="paragraph" w:customStyle="1" w:styleId="ConsPlusCell">
    <w:name w:val="ConsPlusCell"/>
    <w:uiPriority w:val="99"/>
    <w:rsid w:val="006D3731"/>
    <w:pPr>
      <w:autoSpaceDE w:val="0"/>
      <w:autoSpaceDN w:val="0"/>
      <w:adjustRightInd w:val="0"/>
    </w:pPr>
    <w:rPr>
      <w:rFonts w:ascii="Times New Roman" w:hAnsi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906DC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6DC5"/>
    <w:rPr>
      <w:rFonts w:ascii="Times New Roman" w:hAnsi="Times New Roman" w:cs="Times New Roman"/>
      <w:sz w:val="20"/>
      <w:lang w:eastAsia="ru-RU"/>
    </w:rPr>
  </w:style>
  <w:style w:type="paragraph" w:styleId="Footer">
    <w:name w:val="footer"/>
    <w:basedOn w:val="Normal"/>
    <w:link w:val="FooterChar"/>
    <w:uiPriority w:val="99"/>
    <w:rsid w:val="00906DC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6DC5"/>
    <w:rPr>
      <w:rFonts w:ascii="Times New Roman" w:hAnsi="Times New Roman" w:cs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6821F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8512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3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864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177;n=86387;fld=134;dst=100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77;n=86387;fld=134;dst=100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</TotalTime>
  <Pages>12</Pages>
  <Words>3073</Words>
  <Characters>17519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subject/>
  <dc:creator>1</dc:creator>
  <cp:keywords/>
  <dc:description/>
  <cp:lastModifiedBy>КТКЭ</cp:lastModifiedBy>
  <cp:revision>48</cp:revision>
  <cp:lastPrinted>2015-12-21T08:56:00Z</cp:lastPrinted>
  <dcterms:created xsi:type="dcterms:W3CDTF">2015-12-11T12:47:00Z</dcterms:created>
  <dcterms:modified xsi:type="dcterms:W3CDTF">2015-12-21T08:56:00Z</dcterms:modified>
</cp:coreProperties>
</file>